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15AC" w14:textId="3AC08040" w:rsidR="00204549" w:rsidRDefault="00E659B6" w:rsidP="00E659B6">
      <w:pPr>
        <w:jc w:val="center"/>
        <w:rPr>
          <w:sz w:val="32"/>
          <w:szCs w:val="32"/>
          <w:lang w:val="en-CA"/>
        </w:rPr>
      </w:pPr>
      <w:r w:rsidRPr="00E659B6">
        <w:rPr>
          <w:sz w:val="32"/>
          <w:szCs w:val="32"/>
          <w:lang w:val="en-CA"/>
        </w:rPr>
        <w:t>Volunteer of the Year Award</w:t>
      </w:r>
    </w:p>
    <w:p w14:paraId="29FD42EA" w14:textId="532BA275" w:rsidR="00E659B6" w:rsidRDefault="00E659B6" w:rsidP="00E659B6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This award </w:t>
      </w:r>
      <w:r w:rsidR="00853C4A">
        <w:rPr>
          <w:sz w:val="24"/>
          <w:szCs w:val="24"/>
          <w:lang w:val="en-CA"/>
        </w:rPr>
        <w:t>recognizes</w:t>
      </w:r>
      <w:r>
        <w:rPr>
          <w:sz w:val="24"/>
          <w:szCs w:val="24"/>
          <w:lang w:val="en-CA"/>
        </w:rPr>
        <w:t xml:space="preserve"> the valuable short</w:t>
      </w:r>
      <w:r w:rsidR="00853C4A">
        <w:rPr>
          <w:sz w:val="24"/>
          <w:szCs w:val="24"/>
          <w:lang w:val="en-CA"/>
        </w:rPr>
        <w:t>—or long-</w:t>
      </w:r>
      <w:r>
        <w:rPr>
          <w:sz w:val="24"/>
          <w:szCs w:val="24"/>
          <w:lang w:val="en-CA"/>
        </w:rPr>
        <w:t xml:space="preserve">term contribution a volunteer has made to a </w:t>
      </w:r>
      <w:r w:rsidR="00853C4A">
        <w:rPr>
          <w:sz w:val="24"/>
          <w:szCs w:val="24"/>
          <w:lang w:val="en-CA"/>
        </w:rPr>
        <w:t>CAZA member institution</w:t>
      </w:r>
      <w:r>
        <w:rPr>
          <w:sz w:val="24"/>
          <w:szCs w:val="24"/>
          <w:lang w:val="en-CA"/>
        </w:rPr>
        <w:t>.</w:t>
      </w:r>
    </w:p>
    <w:p w14:paraId="49480CD1" w14:textId="77777777" w:rsidR="00E659B6" w:rsidRDefault="00E659B6" w:rsidP="00E659B6">
      <w:pPr>
        <w:rPr>
          <w:sz w:val="24"/>
          <w:szCs w:val="24"/>
          <w:lang w:val="en-CA"/>
        </w:rPr>
      </w:pPr>
    </w:p>
    <w:p w14:paraId="3544D00D" w14:textId="69217E23" w:rsidR="00E659B6" w:rsidRDefault="00E659B6" w:rsidP="00E659B6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Eligibility – volunteers, or groups of volunteers, who support the efforts of CAZA institutional or educational affiliate members and have not won the award in the past.</w:t>
      </w:r>
    </w:p>
    <w:p w14:paraId="6A34811F" w14:textId="77777777" w:rsidR="00E659B6" w:rsidRDefault="00E659B6" w:rsidP="00E659B6">
      <w:pPr>
        <w:rPr>
          <w:sz w:val="24"/>
          <w:szCs w:val="24"/>
          <w:lang w:val="en-CA"/>
        </w:rPr>
      </w:pPr>
    </w:p>
    <w:p w14:paraId="743F839E" w14:textId="46544FB0" w:rsidR="00E659B6" w:rsidRDefault="00E659B6" w:rsidP="00E659B6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Candidate</w:t>
      </w:r>
    </w:p>
    <w:p w14:paraId="34622913" w14:textId="13C5DFAF" w:rsidR="00E659B6" w:rsidRDefault="00E659B6" w:rsidP="00E659B6">
      <w:pPr>
        <w:ind w:left="36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Name of candidate:</w:t>
      </w:r>
    </w:p>
    <w:p w14:paraId="3D852734" w14:textId="77777777" w:rsidR="00E659B6" w:rsidRDefault="00E659B6" w:rsidP="00E659B6">
      <w:pPr>
        <w:ind w:left="360"/>
        <w:rPr>
          <w:sz w:val="24"/>
          <w:szCs w:val="24"/>
          <w:lang w:val="en-CA"/>
        </w:rPr>
      </w:pPr>
    </w:p>
    <w:p w14:paraId="1D5466A3" w14:textId="58D2B6EF" w:rsidR="00E659B6" w:rsidRDefault="00E659B6" w:rsidP="00E659B6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Applicant</w:t>
      </w:r>
    </w:p>
    <w:p w14:paraId="4FC1B231" w14:textId="4BD9CBA4" w:rsidR="00E659B6" w:rsidRDefault="00E659B6" w:rsidP="00E659B6">
      <w:pPr>
        <w:ind w:left="36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Institution Name:</w:t>
      </w:r>
    </w:p>
    <w:p w14:paraId="52D16168" w14:textId="71408EA6" w:rsidR="00E659B6" w:rsidRDefault="00E659B6" w:rsidP="00E659B6">
      <w:pPr>
        <w:ind w:left="36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Address:</w:t>
      </w:r>
    </w:p>
    <w:p w14:paraId="1A0D7491" w14:textId="245D161A" w:rsidR="00E659B6" w:rsidRDefault="00E659B6" w:rsidP="00E659B6">
      <w:pPr>
        <w:ind w:left="36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Name and position title of chief executive:</w:t>
      </w:r>
    </w:p>
    <w:p w14:paraId="198B7158" w14:textId="77777777" w:rsidR="00E659B6" w:rsidRDefault="00E659B6" w:rsidP="00E659B6">
      <w:pPr>
        <w:ind w:left="360"/>
        <w:rPr>
          <w:sz w:val="24"/>
          <w:szCs w:val="24"/>
          <w:lang w:val="en-CA"/>
        </w:rPr>
      </w:pPr>
    </w:p>
    <w:p w14:paraId="1F058A36" w14:textId="3583F735" w:rsidR="00E659B6" w:rsidRDefault="00E659B6" w:rsidP="00E659B6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Narrative</w:t>
      </w:r>
    </w:p>
    <w:p w14:paraId="42F475AD" w14:textId="4C045332" w:rsidR="00E659B6" w:rsidRDefault="00E659B6" w:rsidP="00E659B6">
      <w:pPr>
        <w:ind w:left="36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Describe the rol</w:t>
      </w:r>
      <w:r w:rsidR="00C37D5E">
        <w:rPr>
          <w:sz w:val="24"/>
          <w:szCs w:val="24"/>
          <w:lang w:val="en-CA"/>
        </w:rPr>
        <w:t>e</w:t>
      </w:r>
      <w:r>
        <w:rPr>
          <w:sz w:val="24"/>
          <w:szCs w:val="24"/>
          <w:lang w:val="en-CA"/>
        </w:rPr>
        <w:t xml:space="preserve"> the candidate/s plays in the organization</w:t>
      </w:r>
      <w:r w:rsidR="00853C4A">
        <w:rPr>
          <w:sz w:val="24"/>
          <w:szCs w:val="24"/>
          <w:lang w:val="en-CA"/>
        </w:rPr>
        <w:t>,</w:t>
      </w:r>
      <w:r>
        <w:rPr>
          <w:sz w:val="24"/>
          <w:szCs w:val="24"/>
          <w:lang w:val="en-CA"/>
        </w:rPr>
        <w:t xml:space="preserve"> addressing the following points where applicable.</w:t>
      </w:r>
    </w:p>
    <w:p w14:paraId="1C023C41" w14:textId="77777777" w:rsidR="001E374F" w:rsidRDefault="001E374F" w:rsidP="00E659B6">
      <w:pPr>
        <w:ind w:left="360"/>
        <w:rPr>
          <w:sz w:val="24"/>
          <w:szCs w:val="24"/>
          <w:lang w:val="en-CA"/>
        </w:rPr>
      </w:pPr>
    </w:p>
    <w:p w14:paraId="010E37E4" w14:textId="5F4C9679" w:rsidR="00E659B6" w:rsidRDefault="00E659B6" w:rsidP="00E659B6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Duration of Service </w:t>
      </w:r>
    </w:p>
    <w:p w14:paraId="5BAD1DCF" w14:textId="243FF990" w:rsidR="00E659B6" w:rsidRDefault="00E659B6" w:rsidP="00E659B6">
      <w:pPr>
        <w:pStyle w:val="ListParagraph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Describe the number of years of service</w:t>
      </w:r>
    </w:p>
    <w:p w14:paraId="0726CCD0" w14:textId="506D97FC" w:rsidR="00E659B6" w:rsidRDefault="00E659B6" w:rsidP="00E659B6">
      <w:pPr>
        <w:pStyle w:val="ListParagraph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How many hours per year</w:t>
      </w:r>
    </w:p>
    <w:p w14:paraId="76001899" w14:textId="77777777" w:rsidR="00DE1A0F" w:rsidRDefault="00DE1A0F" w:rsidP="00DE1A0F">
      <w:pPr>
        <w:pStyle w:val="ListParagraph"/>
        <w:ind w:left="1080"/>
        <w:rPr>
          <w:sz w:val="24"/>
          <w:szCs w:val="24"/>
          <w:lang w:val="en-CA"/>
        </w:rPr>
      </w:pPr>
    </w:p>
    <w:p w14:paraId="3986A64A" w14:textId="6D6DDC53" w:rsidR="00E659B6" w:rsidRDefault="00E659B6" w:rsidP="00E659B6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Innovation and Creativity</w:t>
      </w:r>
    </w:p>
    <w:p w14:paraId="652FDA99" w14:textId="458B543C" w:rsidR="00E659B6" w:rsidRDefault="00E659B6" w:rsidP="00E659B6">
      <w:pPr>
        <w:pStyle w:val="ListParagraph"/>
        <w:numPr>
          <w:ilvl w:val="0"/>
          <w:numId w:val="4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Describe how the individual has enriched the organization</w:t>
      </w:r>
    </w:p>
    <w:p w14:paraId="51EEBED4" w14:textId="1433BD3F" w:rsidR="00E659B6" w:rsidRDefault="00E659B6" w:rsidP="00E659B6">
      <w:pPr>
        <w:pStyle w:val="ListParagraph"/>
        <w:numPr>
          <w:ilvl w:val="0"/>
          <w:numId w:val="4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Describe any programs this individual has initiated or contributed to</w:t>
      </w:r>
    </w:p>
    <w:p w14:paraId="0D655A75" w14:textId="77777777" w:rsidR="00DE1A0F" w:rsidRDefault="00DE1A0F" w:rsidP="00DE1A0F">
      <w:pPr>
        <w:pStyle w:val="ListParagraph"/>
        <w:ind w:left="1080"/>
        <w:rPr>
          <w:sz w:val="24"/>
          <w:szCs w:val="24"/>
          <w:lang w:val="en-CA"/>
        </w:rPr>
      </w:pPr>
    </w:p>
    <w:p w14:paraId="4F2A48FF" w14:textId="4DA6A2BB" w:rsidR="00E659B6" w:rsidRDefault="00E659B6" w:rsidP="00E659B6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Unique Innovation</w:t>
      </w:r>
    </w:p>
    <w:p w14:paraId="7A991F50" w14:textId="0B45C63E" w:rsidR="00E659B6" w:rsidRDefault="00E659B6" w:rsidP="00E659B6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Describe any programs the individual has developed or implemented</w:t>
      </w:r>
    </w:p>
    <w:p w14:paraId="4C6F90C6" w14:textId="170EBC6B" w:rsidR="00E659B6" w:rsidRDefault="00E659B6" w:rsidP="00E659B6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Describe any situation where this individual has taken a leadership role</w:t>
      </w:r>
    </w:p>
    <w:p w14:paraId="7BB2A341" w14:textId="08C446EB" w:rsidR="00E659B6" w:rsidRDefault="001E374F" w:rsidP="00E659B6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Describe any programs the individual has significantly contributed to</w:t>
      </w:r>
    </w:p>
    <w:p w14:paraId="72374DDC" w14:textId="77777777" w:rsidR="00DE1A0F" w:rsidRDefault="00DE1A0F" w:rsidP="00DE1A0F">
      <w:pPr>
        <w:pStyle w:val="ListParagraph"/>
        <w:ind w:left="1080"/>
        <w:rPr>
          <w:sz w:val="24"/>
          <w:szCs w:val="24"/>
          <w:lang w:val="en-CA"/>
        </w:rPr>
      </w:pPr>
    </w:p>
    <w:p w14:paraId="1AE0FC9A" w14:textId="1F154D02" w:rsidR="001E374F" w:rsidRDefault="001E374F" w:rsidP="001E374F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lastRenderedPageBreak/>
        <w:t xml:space="preserve"> Ability to Go Above and Beyond</w:t>
      </w:r>
    </w:p>
    <w:p w14:paraId="715A51D2" w14:textId="5CF88632" w:rsidR="001E374F" w:rsidRDefault="001E374F" w:rsidP="001E374F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Describe how this individual consistently meets and/or exceeds the expectations of the assigned roles</w:t>
      </w:r>
      <w:r w:rsidR="00853C4A">
        <w:rPr>
          <w:sz w:val="24"/>
          <w:szCs w:val="24"/>
          <w:lang w:val="en-CA"/>
        </w:rPr>
        <w:t>.</w:t>
      </w:r>
    </w:p>
    <w:p w14:paraId="3E60F269" w14:textId="77777777" w:rsidR="00DE1A0F" w:rsidRDefault="00DE1A0F" w:rsidP="00DE1A0F">
      <w:pPr>
        <w:pStyle w:val="ListParagraph"/>
        <w:ind w:left="1080"/>
        <w:rPr>
          <w:sz w:val="24"/>
          <w:szCs w:val="24"/>
          <w:lang w:val="en-CA"/>
        </w:rPr>
      </w:pPr>
    </w:p>
    <w:p w14:paraId="26A5EE66" w14:textId="46CD47D7" w:rsidR="001E374F" w:rsidRDefault="001E374F" w:rsidP="001E374F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Consistency</w:t>
      </w:r>
    </w:p>
    <w:p w14:paraId="4999B6FB" w14:textId="40B19216" w:rsidR="001E374F" w:rsidRDefault="001E374F" w:rsidP="001E374F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Describe the individual</w:t>
      </w:r>
      <w:r w:rsidR="00853C4A">
        <w:rPr>
          <w:sz w:val="24"/>
          <w:szCs w:val="24"/>
          <w:lang w:val="en-CA"/>
        </w:rPr>
        <w:t>’</w:t>
      </w:r>
      <w:r>
        <w:rPr>
          <w:sz w:val="24"/>
          <w:szCs w:val="24"/>
          <w:lang w:val="en-CA"/>
        </w:rPr>
        <w:t>s commitment to the zoological community</w:t>
      </w:r>
      <w:r w:rsidR="00853C4A">
        <w:rPr>
          <w:sz w:val="24"/>
          <w:szCs w:val="24"/>
          <w:lang w:val="en-CA"/>
        </w:rPr>
        <w:t>.</w:t>
      </w:r>
    </w:p>
    <w:p w14:paraId="4ADCF65A" w14:textId="77777777" w:rsidR="00DE1A0F" w:rsidRDefault="00DE1A0F" w:rsidP="00DE1A0F">
      <w:pPr>
        <w:pStyle w:val="ListParagraph"/>
        <w:ind w:left="1080"/>
        <w:rPr>
          <w:sz w:val="24"/>
          <w:szCs w:val="24"/>
          <w:lang w:val="en-CA"/>
        </w:rPr>
      </w:pPr>
    </w:p>
    <w:p w14:paraId="31B3AE61" w14:textId="5E62E049" w:rsidR="001E374F" w:rsidRDefault="001E374F" w:rsidP="001E374F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Supplemental Materials</w:t>
      </w:r>
    </w:p>
    <w:p w14:paraId="4B74F096" w14:textId="16954E53" w:rsidR="001E374F" w:rsidRDefault="001E374F" w:rsidP="001E374F">
      <w:pPr>
        <w:spacing w:line="278" w:lineRule="auto"/>
        <w:ind w:left="360"/>
      </w:pPr>
      <w:r w:rsidRPr="00742346">
        <w:rPr>
          <w:b/>
          <w:bCs/>
        </w:rPr>
        <w:t>A short video</w:t>
      </w:r>
      <w:r>
        <w:rPr>
          <w:b/>
          <w:bCs/>
        </w:rPr>
        <w:t xml:space="preserve"> (</w:t>
      </w:r>
      <w:r>
        <w:rPr>
          <w:b/>
          <w:bCs/>
          <w:color w:val="FF0000"/>
        </w:rPr>
        <w:t>required</w:t>
      </w:r>
      <w:r>
        <w:rPr>
          <w:b/>
          <w:bCs/>
          <w:color w:val="000000" w:themeColor="text1"/>
        </w:rPr>
        <w:t xml:space="preserve"> - </w:t>
      </w:r>
      <w:r w:rsidRPr="00742346">
        <w:rPr>
          <w:b/>
          <w:bCs/>
        </w:rPr>
        <w:t xml:space="preserve">max 5 minutes), PowerPoint (max 12 slides), </w:t>
      </w:r>
      <w:r>
        <w:rPr>
          <w:b/>
          <w:bCs/>
        </w:rPr>
        <w:t xml:space="preserve">Google Slides (max 12 slides), </w:t>
      </w:r>
      <w:r w:rsidRPr="00742346">
        <w:rPr>
          <w:b/>
          <w:bCs/>
        </w:rPr>
        <w:t>or up to 12 JPEG images</w:t>
      </w:r>
      <w:r>
        <w:t xml:space="preserve"> can</w:t>
      </w:r>
      <w:r w:rsidRPr="00742346">
        <w:t xml:space="preserve"> be submitted to </w:t>
      </w:r>
      <w:r w:rsidR="00853C4A">
        <w:t>support the application further</w:t>
      </w:r>
    </w:p>
    <w:p w14:paraId="7DE80955" w14:textId="643B4B27" w:rsidR="001E374F" w:rsidRDefault="001E374F" w:rsidP="001E374F">
      <w:pPr>
        <w:pStyle w:val="ListParagraph"/>
        <w:numPr>
          <w:ilvl w:val="0"/>
          <w:numId w:val="1"/>
        </w:numPr>
        <w:spacing w:line="278" w:lineRule="auto"/>
      </w:pPr>
      <w:r>
        <w:t xml:space="preserve"> Submitter</w:t>
      </w:r>
    </w:p>
    <w:p w14:paraId="26B1DA12" w14:textId="3F3B4472" w:rsidR="001E374F" w:rsidRDefault="001E374F" w:rsidP="001E374F">
      <w:pPr>
        <w:spacing w:line="278" w:lineRule="auto"/>
        <w:ind w:left="360"/>
      </w:pPr>
      <w:r>
        <w:t xml:space="preserve">The </w:t>
      </w:r>
      <w:r w:rsidR="00853C4A">
        <w:t>subm</w:t>
      </w:r>
      <w:r>
        <w:t>itter is th</w:t>
      </w:r>
      <w:r w:rsidR="00853C4A">
        <w:t>e</w:t>
      </w:r>
      <w:r>
        <w:t xml:space="preserve"> person responsible for the contents of the entry</w:t>
      </w:r>
    </w:p>
    <w:p w14:paraId="1DD3D2DB" w14:textId="347FCCA6" w:rsidR="001E374F" w:rsidRDefault="001E374F" w:rsidP="001E374F">
      <w:pPr>
        <w:spacing w:line="278" w:lineRule="auto"/>
        <w:ind w:left="360"/>
      </w:pPr>
      <w:r>
        <w:t>Name:</w:t>
      </w:r>
    </w:p>
    <w:p w14:paraId="56D4C0EF" w14:textId="585D940C" w:rsidR="001E374F" w:rsidRDefault="001E374F" w:rsidP="001E374F">
      <w:pPr>
        <w:spacing w:line="278" w:lineRule="auto"/>
        <w:ind w:left="360"/>
      </w:pPr>
      <w:r>
        <w:t>Title:</w:t>
      </w:r>
    </w:p>
    <w:p w14:paraId="03BEAA8D" w14:textId="71C1B566" w:rsidR="001E374F" w:rsidRDefault="001E374F" w:rsidP="001E374F">
      <w:pPr>
        <w:spacing w:line="278" w:lineRule="auto"/>
        <w:ind w:left="360"/>
      </w:pPr>
      <w:r>
        <w:t>Signature:</w:t>
      </w:r>
    </w:p>
    <w:p w14:paraId="0416CCBC" w14:textId="1E76C702" w:rsidR="001E374F" w:rsidRDefault="001E374F" w:rsidP="001E374F">
      <w:pPr>
        <w:pStyle w:val="ListParagraph"/>
        <w:numPr>
          <w:ilvl w:val="0"/>
          <w:numId w:val="1"/>
        </w:numPr>
        <w:spacing w:line="278" w:lineRule="auto"/>
      </w:pPr>
      <w:r>
        <w:t xml:space="preserve"> Application Deadline</w:t>
      </w:r>
    </w:p>
    <w:p w14:paraId="74004448" w14:textId="4194602B" w:rsidR="001E374F" w:rsidRDefault="001E374F" w:rsidP="001E374F">
      <w:pPr>
        <w:spacing w:line="278" w:lineRule="auto"/>
        <w:ind w:left="360"/>
      </w:pPr>
      <w:r>
        <w:t xml:space="preserve">No applications will be accepted after August </w:t>
      </w:r>
      <w:r w:rsidR="00853C4A">
        <w:t>8</w:t>
      </w:r>
      <w:r w:rsidRPr="001E374F">
        <w:rPr>
          <w:vertAlign w:val="superscript"/>
        </w:rPr>
        <w:t>th</w:t>
      </w:r>
    </w:p>
    <w:p w14:paraId="73748AEE" w14:textId="118AFAE1" w:rsidR="001E374F" w:rsidRDefault="001E374F" w:rsidP="001E374F">
      <w:pPr>
        <w:pStyle w:val="ListParagraph"/>
        <w:numPr>
          <w:ilvl w:val="0"/>
          <w:numId w:val="1"/>
        </w:numPr>
        <w:spacing w:line="278" w:lineRule="auto"/>
      </w:pPr>
      <w:r>
        <w:t xml:space="preserve"> For CAZA National Office</w:t>
      </w:r>
    </w:p>
    <w:p w14:paraId="48B493EC" w14:textId="570ED83E" w:rsidR="001E374F" w:rsidRDefault="001E374F" w:rsidP="001E374F">
      <w:pPr>
        <w:spacing w:line="278" w:lineRule="auto"/>
        <w:ind w:left="360"/>
      </w:pPr>
      <w:r>
        <w:t>Organization:</w:t>
      </w:r>
    </w:p>
    <w:p w14:paraId="3352B0D2" w14:textId="0C631A70" w:rsidR="001E374F" w:rsidRDefault="001E374F" w:rsidP="001E374F">
      <w:pPr>
        <w:spacing w:line="278" w:lineRule="auto"/>
        <w:ind w:left="360"/>
      </w:pPr>
      <w:r>
        <w:t>Contact person to receive the award (should they win):</w:t>
      </w:r>
    </w:p>
    <w:p w14:paraId="201B6875" w14:textId="7DC2C11E" w:rsidR="001E374F" w:rsidRPr="00742346" w:rsidRDefault="001E374F" w:rsidP="001E374F">
      <w:pPr>
        <w:spacing w:line="278" w:lineRule="auto"/>
        <w:ind w:left="360"/>
      </w:pPr>
      <w:r>
        <w:t>Plaque ordered Yes____ No____</w:t>
      </w:r>
    </w:p>
    <w:p w14:paraId="4058F7CB" w14:textId="77777777" w:rsidR="001E374F" w:rsidRPr="001E374F" w:rsidRDefault="001E374F" w:rsidP="001E374F">
      <w:pPr>
        <w:ind w:left="360"/>
        <w:rPr>
          <w:sz w:val="24"/>
          <w:szCs w:val="24"/>
          <w:lang w:val="en-CA"/>
        </w:rPr>
      </w:pPr>
    </w:p>
    <w:sectPr w:rsidR="001E374F" w:rsidRPr="001E374F" w:rsidSect="005565BE">
      <w:headerReference w:type="default" r:id="rId8"/>
      <w:footerReference w:type="default" r:id="rId9"/>
      <w:pgSz w:w="12240" w:h="15840"/>
      <w:pgMar w:top="2160" w:right="810" w:bottom="1170" w:left="1170" w:header="270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ED4E" w14:textId="77777777" w:rsidR="008D0C67" w:rsidRDefault="008D0C67" w:rsidP="004C186F">
      <w:r>
        <w:separator/>
      </w:r>
    </w:p>
  </w:endnote>
  <w:endnote w:type="continuationSeparator" w:id="0">
    <w:p w14:paraId="437339F9" w14:textId="77777777" w:rsidR="008D0C67" w:rsidRDefault="008D0C67" w:rsidP="004C186F">
      <w:r>
        <w:continuationSeparator/>
      </w:r>
    </w:p>
  </w:endnote>
  <w:endnote w:type="continuationNotice" w:id="1">
    <w:p w14:paraId="7DE63A97" w14:textId="77777777" w:rsidR="008D0C67" w:rsidRDefault="008D0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6E4A" w14:textId="77777777" w:rsidR="00E30500" w:rsidRPr="00BC3061" w:rsidRDefault="00E30500" w:rsidP="005565BE">
    <w:pPr>
      <w:pBdr>
        <w:top w:val="single" w:sz="8" w:space="1" w:color="0879B8"/>
      </w:pBdr>
      <w:spacing w:after="0" w:line="240" w:lineRule="auto"/>
      <w:ind w:left="-450" w:right="-630" w:hanging="180"/>
      <w:rPr>
        <w:rFonts w:asciiTheme="majorHAnsi" w:hAnsiTheme="majorHAnsi" w:cstheme="majorHAnsi"/>
        <w:b/>
        <w:bCs/>
        <w:color w:val="10A24A"/>
        <w:sz w:val="20"/>
        <w:szCs w:val="20"/>
        <w:lang w:val="fr-CA"/>
      </w:rPr>
    </w:pPr>
    <w:proofErr w:type="spellStart"/>
    <w:r w:rsidRPr="00BC3061">
      <w:rPr>
        <w:rFonts w:asciiTheme="majorHAnsi" w:hAnsiTheme="majorHAnsi" w:cstheme="majorHAnsi"/>
        <w:b/>
        <w:bCs/>
        <w:color w:val="10A24A"/>
        <w:sz w:val="20"/>
        <w:szCs w:val="20"/>
        <w:lang w:val="fr-CA"/>
      </w:rPr>
      <w:t>Connecting</w:t>
    </w:r>
    <w:proofErr w:type="spellEnd"/>
    <w:r w:rsidRPr="00BC3061">
      <w:rPr>
        <w:rFonts w:asciiTheme="majorHAnsi" w:hAnsiTheme="majorHAnsi" w:cstheme="majorHAnsi"/>
        <w:b/>
        <w:bCs/>
        <w:color w:val="10A24A"/>
        <w:sz w:val="20"/>
        <w:szCs w:val="20"/>
        <w:lang w:val="fr-CA"/>
      </w:rPr>
      <w:t xml:space="preserve"> people to nature | Tissant des liens avec la nature</w:t>
    </w:r>
  </w:p>
  <w:p w14:paraId="2543FCE4" w14:textId="52C0CEB3" w:rsidR="004C186F" w:rsidRDefault="00E30500" w:rsidP="005565BE">
    <w:pPr>
      <w:spacing w:after="0" w:line="240" w:lineRule="auto"/>
      <w:ind w:left="-630"/>
    </w:pPr>
    <w:r w:rsidRPr="00D80F5E">
      <w:rPr>
        <w:rFonts w:ascii="Segoe UI Symbol" w:hAnsi="Segoe UI Symbol"/>
        <w:sz w:val="18"/>
        <w:szCs w:val="18"/>
      </w:rPr>
      <w:t xml:space="preserve">9 – 2020 Lanthier Drive </w:t>
    </w:r>
    <w:r w:rsidR="005565BE">
      <w:rPr>
        <w:rFonts w:ascii="Segoe UI Symbol" w:hAnsi="Segoe UI Symbol"/>
        <w:sz w:val="18"/>
        <w:szCs w:val="18"/>
      </w:rPr>
      <w:t>Suite</w:t>
    </w:r>
    <w:r w:rsidRPr="00D80F5E">
      <w:rPr>
        <w:rFonts w:ascii="Segoe UI Symbol" w:hAnsi="Segoe UI Symbol"/>
        <w:sz w:val="18"/>
        <w:szCs w:val="18"/>
      </w:rPr>
      <w:t xml:space="preserve"> 107 Canada K4A 3V4</w:t>
    </w:r>
    <w:r>
      <w:rPr>
        <w:rFonts w:ascii="Segoe UI Symbol" w:hAnsi="Segoe UI Symbol"/>
        <w:sz w:val="18"/>
        <w:szCs w:val="18"/>
      </w:rPr>
      <w:t xml:space="preserve">  </w:t>
    </w:r>
    <w:r w:rsidRPr="00D80F5E">
      <w:rPr>
        <w:rFonts w:ascii="Segoe UI Symbol" w:hAnsi="Segoe UI Symbol"/>
        <w:sz w:val="18"/>
        <w:szCs w:val="18"/>
      </w:rPr>
      <w:t xml:space="preserve"> </w:t>
    </w:r>
    <w:r w:rsidRPr="00D80F5E">
      <w:rPr>
        <w:rFonts w:ascii="Segoe UI Symbol" w:hAnsi="Segoe UI Symbol" w:cs="Segoe UI Symbol"/>
        <w:color w:val="424242"/>
        <w:sz w:val="18"/>
        <w:szCs w:val="18"/>
        <w:shd w:val="clear" w:color="auto" w:fill="FFFFFF"/>
      </w:rPr>
      <w:t xml:space="preserve">☏ 613-627-3779 </w:t>
    </w:r>
    <w:r>
      <w:rPr>
        <w:rFonts w:ascii="Segoe UI Symbol" w:hAnsi="Segoe UI Symbol" w:cs="Segoe UI Symbol"/>
        <w:color w:val="424242"/>
        <w:sz w:val="18"/>
        <w:szCs w:val="18"/>
        <w:shd w:val="clear" w:color="auto" w:fill="FFFFFF"/>
      </w:rPr>
      <w:tab/>
    </w:r>
    <w:r w:rsidRPr="00D80F5E">
      <w:rPr>
        <w:rFonts w:ascii="Segoe UI Symbol" w:hAnsi="Segoe UI Symbol" w:cs="Segoe UI Symbol"/>
        <w:b/>
        <w:bCs/>
        <w:color w:val="424242"/>
        <w:sz w:val="18"/>
        <w:szCs w:val="18"/>
        <w:shd w:val="clear" w:color="auto" w:fill="FFFFFF"/>
      </w:rPr>
      <w:t>caza.ca</w:t>
    </w:r>
    <w:r>
      <w:rPr>
        <w:rFonts w:ascii="Segoe UI Symbol" w:hAnsi="Segoe UI Symbol" w:cs="Segoe UI Symbol"/>
        <w:b/>
        <w:bCs/>
        <w:color w:val="424242"/>
        <w:sz w:val="18"/>
        <w:szCs w:val="18"/>
        <w:shd w:val="clear" w:color="auto" w:fill="FFFFFF"/>
      </w:rPr>
      <w:tab/>
    </w:r>
    <w:r w:rsidRPr="00D80F5E">
      <w:rPr>
        <w:rFonts w:ascii="Segoe UI Symbol" w:hAnsi="Segoe UI Symbol" w:cs="Segoe UI Symbol"/>
        <w:b/>
        <w:bCs/>
        <w:color w:val="424242"/>
        <w:sz w:val="18"/>
        <w:szCs w:val="18"/>
        <w:shd w:val="clear" w:color="auto" w:fill="FFFFFF"/>
      </w:rPr>
      <w:t>info@caza.ca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C2AEF" w14:textId="77777777" w:rsidR="008D0C67" w:rsidRDefault="008D0C67" w:rsidP="004C186F">
      <w:r>
        <w:separator/>
      </w:r>
    </w:p>
  </w:footnote>
  <w:footnote w:type="continuationSeparator" w:id="0">
    <w:p w14:paraId="67B00ED7" w14:textId="77777777" w:rsidR="008D0C67" w:rsidRDefault="008D0C67" w:rsidP="004C186F">
      <w:r>
        <w:continuationSeparator/>
      </w:r>
    </w:p>
  </w:footnote>
  <w:footnote w:type="continuationNotice" w:id="1">
    <w:p w14:paraId="02FA45D2" w14:textId="77777777" w:rsidR="008D0C67" w:rsidRDefault="008D0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378B" w14:textId="77777777" w:rsidR="004C186F" w:rsidRDefault="009068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9CE6B" wp14:editId="3CC8FDC9">
          <wp:simplePos x="0" y="0"/>
          <wp:positionH relativeFrom="column">
            <wp:posOffset>-736600</wp:posOffset>
          </wp:positionH>
          <wp:positionV relativeFrom="paragraph">
            <wp:posOffset>498475</wp:posOffset>
          </wp:positionV>
          <wp:extent cx="8108950" cy="7883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0" cy="78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66DB3"/>
    <w:multiLevelType w:val="hybridMultilevel"/>
    <w:tmpl w:val="908CD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A2B83"/>
    <w:multiLevelType w:val="hybridMultilevel"/>
    <w:tmpl w:val="F28A1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C2741D"/>
    <w:multiLevelType w:val="hybridMultilevel"/>
    <w:tmpl w:val="BD1E9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1C0710"/>
    <w:multiLevelType w:val="multilevel"/>
    <w:tmpl w:val="4458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6668C"/>
    <w:multiLevelType w:val="hybridMultilevel"/>
    <w:tmpl w:val="461AE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018C"/>
    <w:multiLevelType w:val="hybridMultilevel"/>
    <w:tmpl w:val="17B27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7120D1"/>
    <w:multiLevelType w:val="hybridMultilevel"/>
    <w:tmpl w:val="D7487E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894031">
    <w:abstractNumId w:val="4"/>
  </w:num>
  <w:num w:numId="2" w16cid:durableId="442574382">
    <w:abstractNumId w:val="6"/>
  </w:num>
  <w:num w:numId="3" w16cid:durableId="481774607">
    <w:abstractNumId w:val="1"/>
  </w:num>
  <w:num w:numId="4" w16cid:durableId="876963647">
    <w:abstractNumId w:val="2"/>
  </w:num>
  <w:num w:numId="5" w16cid:durableId="421531503">
    <w:abstractNumId w:val="5"/>
  </w:num>
  <w:num w:numId="6" w16cid:durableId="63794867">
    <w:abstractNumId w:val="0"/>
  </w:num>
  <w:num w:numId="7" w16cid:durableId="608128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sjQ0tTAyMTExMzRV0lEKTi0uzszPAykwrgUAj0+gtywAAAA="/>
  </w:docVars>
  <w:rsids>
    <w:rsidRoot w:val="00E30500"/>
    <w:rsid w:val="00020F69"/>
    <w:rsid w:val="00024247"/>
    <w:rsid w:val="000251C5"/>
    <w:rsid w:val="00056E50"/>
    <w:rsid w:val="00096E07"/>
    <w:rsid w:val="000A3D88"/>
    <w:rsid w:val="000F5C04"/>
    <w:rsid w:val="001146D7"/>
    <w:rsid w:val="00125D32"/>
    <w:rsid w:val="001B312B"/>
    <w:rsid w:val="001E374F"/>
    <w:rsid w:val="00204549"/>
    <w:rsid w:val="0027688E"/>
    <w:rsid w:val="00276A87"/>
    <w:rsid w:val="002B2833"/>
    <w:rsid w:val="002F4329"/>
    <w:rsid w:val="00354C65"/>
    <w:rsid w:val="003D3029"/>
    <w:rsid w:val="003F51A0"/>
    <w:rsid w:val="004B2CBB"/>
    <w:rsid w:val="004B6FE3"/>
    <w:rsid w:val="004C186F"/>
    <w:rsid w:val="00522812"/>
    <w:rsid w:val="00526AC2"/>
    <w:rsid w:val="005565BE"/>
    <w:rsid w:val="0057789A"/>
    <w:rsid w:val="00611818"/>
    <w:rsid w:val="00667027"/>
    <w:rsid w:val="006A199E"/>
    <w:rsid w:val="006C6C16"/>
    <w:rsid w:val="006E72AC"/>
    <w:rsid w:val="007155E4"/>
    <w:rsid w:val="00721857"/>
    <w:rsid w:val="007325D1"/>
    <w:rsid w:val="007417DF"/>
    <w:rsid w:val="007504F0"/>
    <w:rsid w:val="007B70A8"/>
    <w:rsid w:val="007F5A7C"/>
    <w:rsid w:val="008114FE"/>
    <w:rsid w:val="00844FCA"/>
    <w:rsid w:val="00853C4A"/>
    <w:rsid w:val="008915DE"/>
    <w:rsid w:val="0089483B"/>
    <w:rsid w:val="008B447F"/>
    <w:rsid w:val="008B6145"/>
    <w:rsid w:val="008C308B"/>
    <w:rsid w:val="008D0C67"/>
    <w:rsid w:val="0090686E"/>
    <w:rsid w:val="0094087E"/>
    <w:rsid w:val="00957C7A"/>
    <w:rsid w:val="009E5CB3"/>
    <w:rsid w:val="00A00D8C"/>
    <w:rsid w:val="00A17B27"/>
    <w:rsid w:val="00A235D4"/>
    <w:rsid w:val="00A761D7"/>
    <w:rsid w:val="00A90FBE"/>
    <w:rsid w:val="00AA69B7"/>
    <w:rsid w:val="00AA6DC7"/>
    <w:rsid w:val="00AD763A"/>
    <w:rsid w:val="00AE6994"/>
    <w:rsid w:val="00B071BD"/>
    <w:rsid w:val="00B531A9"/>
    <w:rsid w:val="00BC3061"/>
    <w:rsid w:val="00BD303E"/>
    <w:rsid w:val="00BE4092"/>
    <w:rsid w:val="00C13566"/>
    <w:rsid w:val="00C37D5E"/>
    <w:rsid w:val="00C60725"/>
    <w:rsid w:val="00CA17C1"/>
    <w:rsid w:val="00D43EE6"/>
    <w:rsid w:val="00D51DB4"/>
    <w:rsid w:val="00D54B5C"/>
    <w:rsid w:val="00D719A7"/>
    <w:rsid w:val="00D904A3"/>
    <w:rsid w:val="00DD25F4"/>
    <w:rsid w:val="00DE1A0F"/>
    <w:rsid w:val="00E30500"/>
    <w:rsid w:val="00E659B6"/>
    <w:rsid w:val="00E67C1B"/>
    <w:rsid w:val="00E82BFC"/>
    <w:rsid w:val="00EA4CF0"/>
    <w:rsid w:val="00ED015E"/>
    <w:rsid w:val="00F0436E"/>
    <w:rsid w:val="00F352B3"/>
    <w:rsid w:val="00F60A58"/>
    <w:rsid w:val="00F66E27"/>
    <w:rsid w:val="00FB5B54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404F1"/>
  <w14:defaultImageDpi w14:val="330"/>
  <w15:docId w15:val="{8E1DFB7E-7D68-4279-9FF1-3FD8D3F8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/>
    <w:unhideWhenUsed/>
    <w:rsid w:val="004C1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C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E6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admin\Box\CAZA%20Docs\Graphic%20Design\Letterhead\CAZA%20Letterhead%20-%20880%20Taylor%20Creek%20Dr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E266-581B-4002-B053-A54C920A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C:\Users\sysadmin\Box\CAZA Docs\Graphic Design\Letterhead\CAZA Letterhead - 880 Taylor Creek Drive.dotx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Dean Treichel</cp:lastModifiedBy>
  <cp:revision>2</cp:revision>
  <dcterms:created xsi:type="dcterms:W3CDTF">2025-04-22T16:23:00Z</dcterms:created>
  <dcterms:modified xsi:type="dcterms:W3CDTF">2025-04-22T16:23:00Z</dcterms:modified>
</cp:coreProperties>
</file>