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FE2B" w14:textId="77777777" w:rsidR="00F1359D" w:rsidRPr="00012B3C" w:rsidRDefault="00F1359D" w:rsidP="00F1359D">
      <w:pPr>
        <w:pStyle w:val="Default"/>
        <w:rPr>
          <w:rFonts w:ascii="Cambria" w:hAnsi="Cambria"/>
        </w:rPr>
      </w:pPr>
    </w:p>
    <w:p w14:paraId="1219A35F" w14:textId="77777777" w:rsidR="00F1359D" w:rsidRPr="00012B3C" w:rsidRDefault="00F1359D" w:rsidP="00F1359D">
      <w:pPr>
        <w:pStyle w:val="Default"/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012B3C">
        <w:rPr>
          <w:rFonts w:ascii="Cambria" w:hAnsi="Cambria"/>
          <w:b/>
          <w:bCs/>
          <w:color w:val="000000" w:themeColor="text1"/>
          <w:sz w:val="28"/>
          <w:szCs w:val="28"/>
        </w:rPr>
        <w:t>Zoo/Aquarium Professional Award</w:t>
      </w:r>
    </w:p>
    <w:p w14:paraId="7C9D2EA0" w14:textId="77777777" w:rsidR="00F1359D" w:rsidRPr="00012B3C" w:rsidRDefault="00F1359D" w:rsidP="00F1359D">
      <w:pPr>
        <w:pStyle w:val="Default"/>
        <w:rPr>
          <w:rFonts w:ascii="Cambria" w:hAnsi="Cambria"/>
          <w:color w:val="808080"/>
        </w:rPr>
      </w:pPr>
    </w:p>
    <w:p w14:paraId="3512BC64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 xml:space="preserve">This award recognizes innovation and significant contribution to the zoo and aquarium field by permanent staff employed at a CAZA institutional or educational affiliate member. </w:t>
      </w:r>
    </w:p>
    <w:p w14:paraId="2AD2235E" w14:textId="77777777" w:rsidR="00F1359D" w:rsidRPr="00012B3C" w:rsidRDefault="00F1359D" w:rsidP="00F1359D">
      <w:pPr>
        <w:pStyle w:val="Default"/>
        <w:rPr>
          <w:rFonts w:ascii="Cambria" w:hAnsi="Cambria"/>
        </w:rPr>
      </w:pPr>
    </w:p>
    <w:p w14:paraId="5AA39B39" w14:textId="77777777" w:rsidR="00F1359D" w:rsidRPr="00012B3C" w:rsidRDefault="00F1359D" w:rsidP="00F1359D">
      <w:pPr>
        <w:pStyle w:val="Default"/>
        <w:rPr>
          <w:rFonts w:ascii="Cambria" w:hAnsi="Cambria"/>
        </w:rPr>
      </w:pPr>
    </w:p>
    <w:p w14:paraId="5186BDE3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  <w:b/>
          <w:bCs/>
        </w:rPr>
        <w:t xml:space="preserve">A. CANDIDATE </w:t>
      </w:r>
    </w:p>
    <w:p w14:paraId="392F81AF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 xml:space="preserve">Name of candidate: </w:t>
      </w:r>
    </w:p>
    <w:p w14:paraId="6E8EF6B4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 xml:space="preserve">Position Title: </w:t>
      </w:r>
    </w:p>
    <w:p w14:paraId="7D9B5950" w14:textId="77777777" w:rsidR="00F1359D" w:rsidRPr="00012B3C" w:rsidRDefault="00F1359D" w:rsidP="00F1359D">
      <w:pPr>
        <w:pStyle w:val="Default"/>
        <w:rPr>
          <w:rFonts w:ascii="Cambria" w:hAnsi="Cambria"/>
        </w:rPr>
      </w:pPr>
    </w:p>
    <w:p w14:paraId="4BBE5111" w14:textId="77777777" w:rsidR="00F1359D" w:rsidRPr="00012B3C" w:rsidRDefault="00F1359D" w:rsidP="00F1359D">
      <w:pPr>
        <w:pStyle w:val="Default"/>
        <w:rPr>
          <w:rFonts w:ascii="Cambria" w:hAnsi="Cambria"/>
        </w:rPr>
      </w:pPr>
    </w:p>
    <w:p w14:paraId="5F38CE84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  <w:b/>
          <w:bCs/>
        </w:rPr>
        <w:t xml:space="preserve">B. APPLICANT </w:t>
      </w:r>
    </w:p>
    <w:p w14:paraId="215799E3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 xml:space="preserve">Institution Name: </w:t>
      </w:r>
    </w:p>
    <w:p w14:paraId="38B75D93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 xml:space="preserve">Address: </w:t>
      </w:r>
    </w:p>
    <w:p w14:paraId="6D8DAE83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 xml:space="preserve">Name and position title of chief executive: </w:t>
      </w:r>
    </w:p>
    <w:p w14:paraId="6F6CB6D2" w14:textId="77777777" w:rsidR="00F1359D" w:rsidRPr="00012B3C" w:rsidRDefault="00F1359D" w:rsidP="00F1359D">
      <w:pPr>
        <w:pStyle w:val="Default"/>
        <w:rPr>
          <w:rFonts w:ascii="Cambria" w:hAnsi="Cambria"/>
        </w:rPr>
      </w:pPr>
    </w:p>
    <w:p w14:paraId="38AE9166" w14:textId="77777777" w:rsidR="00F1359D" w:rsidRPr="00012B3C" w:rsidRDefault="00F1359D" w:rsidP="00F1359D">
      <w:pPr>
        <w:pStyle w:val="Default"/>
        <w:rPr>
          <w:rFonts w:ascii="Cambria" w:hAnsi="Cambria"/>
        </w:rPr>
      </w:pPr>
    </w:p>
    <w:p w14:paraId="1C0CBA51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  <w:b/>
          <w:bCs/>
        </w:rPr>
        <w:t xml:space="preserve">C. NARRATIVE </w:t>
      </w:r>
    </w:p>
    <w:p w14:paraId="2F547B1C" w14:textId="467141BC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>Describe the role the candidate plays in the organization</w:t>
      </w:r>
      <w:r>
        <w:rPr>
          <w:rFonts w:ascii="Cambria" w:hAnsi="Cambria"/>
        </w:rPr>
        <w:t>,</w:t>
      </w:r>
      <w:r w:rsidRPr="00012B3C">
        <w:rPr>
          <w:rFonts w:ascii="Cambria" w:hAnsi="Cambria"/>
        </w:rPr>
        <w:t xml:space="preserve"> addressing the following points where applicable</w:t>
      </w:r>
      <w:r>
        <w:rPr>
          <w:rFonts w:ascii="Cambria" w:hAnsi="Cambria"/>
        </w:rPr>
        <w:t>:</w:t>
      </w:r>
      <w:r w:rsidRPr="00012B3C">
        <w:rPr>
          <w:rFonts w:ascii="Cambria" w:hAnsi="Cambria"/>
        </w:rPr>
        <w:t xml:space="preserve"> (Must be in a </w:t>
      </w:r>
      <w:r>
        <w:rPr>
          <w:rFonts w:ascii="Cambria" w:hAnsi="Cambria"/>
        </w:rPr>
        <w:t>W</w:t>
      </w:r>
      <w:r w:rsidRPr="00012B3C">
        <w:rPr>
          <w:rFonts w:ascii="Cambria" w:hAnsi="Cambria"/>
        </w:rPr>
        <w:t>ord format, do not submit PDF documents)</w:t>
      </w:r>
    </w:p>
    <w:p w14:paraId="5703B82A" w14:textId="77777777" w:rsidR="00F1359D" w:rsidRPr="00012B3C" w:rsidRDefault="00F1359D" w:rsidP="00F1359D">
      <w:pPr>
        <w:pStyle w:val="Default"/>
        <w:rPr>
          <w:rFonts w:ascii="Cambria" w:hAnsi="Cambria"/>
        </w:rPr>
      </w:pPr>
    </w:p>
    <w:p w14:paraId="44BCF8AD" w14:textId="77777777" w:rsidR="00F1359D" w:rsidRPr="00012B3C" w:rsidRDefault="00F1359D" w:rsidP="00F1359D">
      <w:pPr>
        <w:pStyle w:val="Default"/>
        <w:numPr>
          <w:ilvl w:val="0"/>
          <w:numId w:val="1"/>
        </w:numPr>
        <w:spacing w:after="17"/>
        <w:ind w:left="360" w:hanging="360"/>
        <w:rPr>
          <w:rFonts w:ascii="Cambria" w:hAnsi="Cambria"/>
        </w:rPr>
      </w:pPr>
      <w:r w:rsidRPr="00012B3C">
        <w:rPr>
          <w:rFonts w:ascii="Cambria" w:hAnsi="Cambria"/>
        </w:rPr>
        <w:t xml:space="preserve">Unique innovation </w:t>
      </w:r>
    </w:p>
    <w:p w14:paraId="209CE163" w14:textId="77777777" w:rsidR="00F1359D" w:rsidRPr="00012B3C" w:rsidRDefault="00F1359D" w:rsidP="00F1359D">
      <w:pPr>
        <w:pStyle w:val="Default"/>
        <w:numPr>
          <w:ilvl w:val="0"/>
          <w:numId w:val="1"/>
        </w:numPr>
        <w:spacing w:after="17"/>
        <w:ind w:left="360" w:hanging="360"/>
        <w:rPr>
          <w:rFonts w:ascii="Cambria" w:hAnsi="Cambria"/>
        </w:rPr>
      </w:pPr>
      <w:r w:rsidRPr="00012B3C">
        <w:rPr>
          <w:rFonts w:ascii="Cambria" w:hAnsi="Cambria"/>
        </w:rPr>
        <w:t xml:space="preserve">Initiative and creativity </w:t>
      </w:r>
    </w:p>
    <w:p w14:paraId="3D7F52F4" w14:textId="77777777" w:rsidR="00F1359D" w:rsidRPr="00012B3C" w:rsidRDefault="00F1359D" w:rsidP="00F1359D">
      <w:pPr>
        <w:pStyle w:val="Default"/>
        <w:numPr>
          <w:ilvl w:val="0"/>
          <w:numId w:val="1"/>
        </w:numPr>
        <w:spacing w:after="17"/>
        <w:ind w:left="360" w:hanging="360"/>
        <w:rPr>
          <w:rFonts w:ascii="Cambria" w:hAnsi="Cambria"/>
        </w:rPr>
      </w:pPr>
      <w:r w:rsidRPr="00012B3C">
        <w:rPr>
          <w:rFonts w:ascii="Cambria" w:hAnsi="Cambria"/>
        </w:rPr>
        <w:t xml:space="preserve">Demonstrated ability to go above and beyond the expectations of their positions </w:t>
      </w:r>
    </w:p>
    <w:p w14:paraId="589E3920" w14:textId="77777777" w:rsidR="00F1359D" w:rsidRPr="00012B3C" w:rsidRDefault="00F1359D" w:rsidP="00F1359D">
      <w:pPr>
        <w:pStyle w:val="Default"/>
        <w:numPr>
          <w:ilvl w:val="0"/>
          <w:numId w:val="1"/>
        </w:numPr>
        <w:spacing w:after="17"/>
        <w:ind w:left="360" w:hanging="360"/>
        <w:rPr>
          <w:rFonts w:ascii="Cambria" w:hAnsi="Cambria"/>
        </w:rPr>
      </w:pPr>
      <w:r w:rsidRPr="00012B3C">
        <w:rPr>
          <w:rFonts w:ascii="Cambria" w:hAnsi="Cambria"/>
        </w:rPr>
        <w:t xml:space="preserve">Duration of service or significance of accomplishment </w:t>
      </w:r>
    </w:p>
    <w:p w14:paraId="49025C56" w14:textId="7992B539" w:rsidR="00F1359D" w:rsidRPr="00012B3C" w:rsidRDefault="00F1359D" w:rsidP="00F1359D">
      <w:pPr>
        <w:pStyle w:val="Default"/>
        <w:numPr>
          <w:ilvl w:val="0"/>
          <w:numId w:val="1"/>
        </w:numPr>
        <w:spacing w:after="17"/>
        <w:ind w:left="360" w:hanging="360"/>
        <w:rPr>
          <w:rFonts w:ascii="Cambria" w:hAnsi="Cambria"/>
        </w:rPr>
      </w:pPr>
      <w:r w:rsidRPr="00012B3C">
        <w:rPr>
          <w:rFonts w:ascii="Cambria" w:hAnsi="Cambria"/>
        </w:rPr>
        <w:t>Long</w:t>
      </w:r>
      <w:r>
        <w:rPr>
          <w:rFonts w:ascii="Cambria" w:hAnsi="Cambria"/>
        </w:rPr>
        <w:t>-</w:t>
      </w:r>
      <w:r w:rsidRPr="00012B3C">
        <w:rPr>
          <w:rFonts w:ascii="Cambria" w:hAnsi="Cambria"/>
        </w:rPr>
        <w:t xml:space="preserve">term contribution to the zoo and aquarium profession </w:t>
      </w:r>
    </w:p>
    <w:p w14:paraId="7A9D35AA" w14:textId="77777777" w:rsidR="00F1359D" w:rsidRPr="00012B3C" w:rsidRDefault="00F1359D" w:rsidP="00F1359D">
      <w:pPr>
        <w:pStyle w:val="Default"/>
        <w:numPr>
          <w:ilvl w:val="0"/>
          <w:numId w:val="1"/>
        </w:numPr>
        <w:ind w:left="360" w:hanging="360"/>
        <w:rPr>
          <w:rFonts w:ascii="Cambria" w:hAnsi="Cambria"/>
        </w:rPr>
      </w:pPr>
      <w:r w:rsidRPr="00012B3C">
        <w:rPr>
          <w:rFonts w:ascii="Cambria" w:hAnsi="Cambria"/>
        </w:rPr>
        <w:t xml:space="preserve">Any extra activities outside of the zoo, aquarium or related facility work </w:t>
      </w:r>
    </w:p>
    <w:p w14:paraId="7C20C692" w14:textId="77777777" w:rsidR="00F1359D" w:rsidRPr="00012B3C" w:rsidRDefault="00F1359D" w:rsidP="00F1359D">
      <w:pPr>
        <w:pStyle w:val="Default"/>
        <w:rPr>
          <w:rFonts w:ascii="Cambria" w:hAnsi="Cambria"/>
        </w:rPr>
      </w:pPr>
    </w:p>
    <w:p w14:paraId="106ECD26" w14:textId="705654AA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  <w:b/>
          <w:bCs/>
        </w:rPr>
        <w:t>D. IMAGES—</w:t>
      </w:r>
      <w:r w:rsidRPr="00012B3C">
        <w:rPr>
          <w:rFonts w:ascii="Cambria" w:hAnsi="Cambria"/>
        </w:rPr>
        <w:t>Five high</w:t>
      </w:r>
      <w:r>
        <w:rPr>
          <w:rFonts w:ascii="Cambria" w:hAnsi="Cambria"/>
        </w:rPr>
        <w:t>-</w:t>
      </w:r>
      <w:r w:rsidRPr="00012B3C">
        <w:rPr>
          <w:rFonts w:ascii="Cambria" w:hAnsi="Cambria"/>
        </w:rPr>
        <w:t xml:space="preserve">quality digital images to be used during the Awards Ceremony should accompany the application. </w:t>
      </w:r>
    </w:p>
    <w:p w14:paraId="05C0D2E5" w14:textId="77777777" w:rsidR="00F1359D" w:rsidRPr="00012B3C" w:rsidRDefault="00F1359D" w:rsidP="00F1359D">
      <w:pPr>
        <w:pStyle w:val="Default"/>
        <w:rPr>
          <w:rFonts w:ascii="Cambria" w:hAnsi="Cambria"/>
        </w:rPr>
      </w:pPr>
    </w:p>
    <w:p w14:paraId="5167557C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  <w:b/>
          <w:bCs/>
        </w:rPr>
        <w:t xml:space="preserve">E. SUPPLEMENTAL MATERIALS </w:t>
      </w:r>
    </w:p>
    <w:p w14:paraId="29B8DF65" w14:textId="605DB8DA" w:rsidR="00F1359D" w:rsidRPr="00F1359D" w:rsidRDefault="00F1359D" w:rsidP="00F1359D">
      <w:pPr>
        <w:pStyle w:val="Default"/>
        <w:rPr>
          <w:rFonts w:asciiTheme="minorHAnsi" w:hAnsiTheme="minorHAnsi"/>
        </w:rPr>
      </w:pPr>
      <w:r w:rsidRPr="00F1359D">
        <w:rPr>
          <w:rFonts w:asciiTheme="minorHAnsi" w:hAnsiTheme="minorHAnsi"/>
          <w:b/>
          <w:bCs/>
        </w:rPr>
        <w:t>A short video (</w:t>
      </w:r>
      <w:r w:rsidRPr="00F1359D">
        <w:rPr>
          <w:rFonts w:asciiTheme="minorHAnsi" w:hAnsiTheme="minorHAnsi"/>
          <w:b/>
          <w:bCs/>
          <w:color w:val="FF0000"/>
        </w:rPr>
        <w:t>required</w:t>
      </w:r>
      <w:r w:rsidRPr="00F1359D">
        <w:rPr>
          <w:rFonts w:asciiTheme="minorHAnsi" w:hAnsiTheme="minorHAnsi"/>
          <w:b/>
          <w:bCs/>
          <w:color w:val="000000" w:themeColor="text1"/>
        </w:rPr>
        <w:t xml:space="preserve"> - </w:t>
      </w:r>
      <w:r w:rsidRPr="00F1359D">
        <w:rPr>
          <w:rFonts w:asciiTheme="minorHAnsi" w:hAnsiTheme="minorHAnsi"/>
          <w:b/>
          <w:bCs/>
        </w:rPr>
        <w:t>max 5 minutes), PowerPoint (max 12 slides), Google Slides (max 12 slides), or up to 12 JPEG images</w:t>
      </w:r>
      <w:r w:rsidRPr="00F1359D">
        <w:rPr>
          <w:rFonts w:asciiTheme="minorHAnsi" w:hAnsiTheme="minorHAnsi"/>
        </w:rPr>
        <w:t xml:space="preserve"> can be submitted to support the application further</w:t>
      </w:r>
    </w:p>
    <w:p w14:paraId="1ABABA2A" w14:textId="77777777" w:rsidR="00F1359D" w:rsidRPr="00012B3C" w:rsidRDefault="00F1359D" w:rsidP="00F1359D">
      <w:pPr>
        <w:pStyle w:val="Default"/>
        <w:rPr>
          <w:rFonts w:ascii="Cambria" w:hAnsi="Cambria"/>
        </w:rPr>
      </w:pPr>
    </w:p>
    <w:p w14:paraId="345EE3E2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  <w:b/>
          <w:bCs/>
        </w:rPr>
        <w:t xml:space="preserve">F. SUBMITTER </w:t>
      </w:r>
    </w:p>
    <w:p w14:paraId="375925CD" w14:textId="78BA332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>The SUBMITTER is th</w:t>
      </w:r>
      <w:r>
        <w:rPr>
          <w:rFonts w:ascii="Cambria" w:hAnsi="Cambria"/>
        </w:rPr>
        <w:t>e</w:t>
      </w:r>
      <w:r w:rsidRPr="00012B3C">
        <w:rPr>
          <w:rFonts w:ascii="Cambria" w:hAnsi="Cambria"/>
        </w:rPr>
        <w:t xml:space="preserve"> person responsible for the contents of the application. </w:t>
      </w:r>
    </w:p>
    <w:p w14:paraId="720BF4FF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 xml:space="preserve">Name: </w:t>
      </w:r>
    </w:p>
    <w:p w14:paraId="4FC2DE6F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 xml:space="preserve">Title: </w:t>
      </w:r>
    </w:p>
    <w:p w14:paraId="01DC35A6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 xml:space="preserve">Signature: </w:t>
      </w:r>
    </w:p>
    <w:p w14:paraId="7802D54D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 xml:space="preserve">Date: </w:t>
      </w:r>
    </w:p>
    <w:p w14:paraId="1FBDED6D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 xml:space="preserve">E-mail address: </w:t>
      </w:r>
    </w:p>
    <w:p w14:paraId="544A4224" w14:textId="77777777" w:rsidR="00F1359D" w:rsidRPr="00012B3C" w:rsidRDefault="00F1359D" w:rsidP="00F1359D">
      <w:pPr>
        <w:pStyle w:val="Default"/>
        <w:rPr>
          <w:rFonts w:ascii="Cambria" w:hAnsi="Cambria"/>
        </w:rPr>
      </w:pPr>
    </w:p>
    <w:p w14:paraId="3FD84D39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  <w:b/>
          <w:bCs/>
        </w:rPr>
        <w:t xml:space="preserve">G. APPLICATION DEADLINE </w:t>
      </w:r>
    </w:p>
    <w:p w14:paraId="68175DFE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 xml:space="preserve">No applications will be accepted after August 8th </w:t>
      </w:r>
    </w:p>
    <w:p w14:paraId="637DD4C1" w14:textId="77777777" w:rsidR="00F1359D" w:rsidRPr="00012B3C" w:rsidRDefault="00F1359D" w:rsidP="00F1359D">
      <w:pPr>
        <w:pStyle w:val="Default"/>
        <w:rPr>
          <w:rFonts w:ascii="Cambria" w:hAnsi="Cambria"/>
        </w:rPr>
      </w:pPr>
    </w:p>
    <w:p w14:paraId="6D57D723" w14:textId="77777777" w:rsidR="00F1359D" w:rsidRPr="00012B3C" w:rsidRDefault="00F1359D" w:rsidP="00F1359D">
      <w:pPr>
        <w:pStyle w:val="Default"/>
        <w:rPr>
          <w:rFonts w:ascii="Cambria" w:hAnsi="Cambria"/>
        </w:rPr>
      </w:pPr>
    </w:p>
    <w:p w14:paraId="5DE5508D" w14:textId="77777777" w:rsidR="00F1359D" w:rsidRPr="00012B3C" w:rsidRDefault="00F1359D" w:rsidP="00F1359D">
      <w:pPr>
        <w:pStyle w:val="Default"/>
        <w:rPr>
          <w:rFonts w:ascii="Cambria" w:hAnsi="Cambria"/>
        </w:rPr>
      </w:pPr>
    </w:p>
    <w:p w14:paraId="41500E5C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  <w:b/>
          <w:bCs/>
        </w:rPr>
        <w:t xml:space="preserve">H. FOR CAZA NATIONAL OFFICE USE </w:t>
      </w:r>
    </w:p>
    <w:p w14:paraId="3743B0CB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 xml:space="preserve">Organization: ___________________________________________ </w:t>
      </w:r>
    </w:p>
    <w:p w14:paraId="3AE23FA0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 xml:space="preserve">Contact person to receive the award (should they win): ____________________________ </w:t>
      </w:r>
    </w:p>
    <w:p w14:paraId="14AFBBD6" w14:textId="77777777" w:rsidR="00F1359D" w:rsidRPr="00012B3C" w:rsidRDefault="00F1359D" w:rsidP="00F1359D">
      <w:pPr>
        <w:pStyle w:val="Default"/>
        <w:rPr>
          <w:rFonts w:ascii="Cambria" w:hAnsi="Cambria"/>
        </w:rPr>
      </w:pPr>
      <w:r w:rsidRPr="00012B3C">
        <w:rPr>
          <w:rFonts w:ascii="Cambria" w:hAnsi="Cambria"/>
        </w:rPr>
        <w:t xml:space="preserve">Plaque ordered: </w:t>
      </w:r>
      <w:proofErr w:type="gramStart"/>
      <w:r w:rsidRPr="00012B3C">
        <w:rPr>
          <w:rFonts w:ascii="Cambria" w:hAnsi="Cambria"/>
        </w:rPr>
        <w:t>yes</w:t>
      </w:r>
      <w:proofErr w:type="gramEnd"/>
      <w:r w:rsidRPr="00012B3C">
        <w:rPr>
          <w:rFonts w:ascii="Cambria" w:hAnsi="Cambria"/>
        </w:rPr>
        <w:t xml:space="preserve"> __ no __</w:t>
      </w:r>
    </w:p>
    <w:p w14:paraId="34C5CAFF" w14:textId="77777777" w:rsidR="00F1359D" w:rsidRDefault="00F1359D" w:rsidP="00F1359D"/>
    <w:p w14:paraId="29F615AC" w14:textId="3FACC2DB" w:rsidR="00204549" w:rsidRPr="007504F0" w:rsidRDefault="00204549" w:rsidP="007504F0"/>
    <w:sectPr w:rsidR="00204549" w:rsidRPr="007504F0" w:rsidSect="005565BE">
      <w:headerReference w:type="default" r:id="rId8"/>
      <w:footerReference w:type="default" r:id="rId9"/>
      <w:pgSz w:w="12240" w:h="15840"/>
      <w:pgMar w:top="2160" w:right="810" w:bottom="1170" w:left="1170" w:header="270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62101" w14:textId="77777777" w:rsidR="003920E6" w:rsidRDefault="003920E6" w:rsidP="004C186F">
      <w:r>
        <w:separator/>
      </w:r>
    </w:p>
  </w:endnote>
  <w:endnote w:type="continuationSeparator" w:id="0">
    <w:p w14:paraId="73ADEC36" w14:textId="77777777" w:rsidR="003920E6" w:rsidRDefault="003920E6" w:rsidP="004C186F">
      <w:r>
        <w:continuationSeparator/>
      </w:r>
    </w:p>
  </w:endnote>
  <w:endnote w:type="continuationNotice" w:id="1">
    <w:p w14:paraId="61ADF52C" w14:textId="77777777" w:rsidR="003920E6" w:rsidRDefault="003920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B6E4A" w14:textId="77777777" w:rsidR="00E30500" w:rsidRPr="00BC3061" w:rsidRDefault="00E30500" w:rsidP="005565BE">
    <w:pPr>
      <w:pBdr>
        <w:top w:val="single" w:sz="8" w:space="1" w:color="0879B8"/>
      </w:pBdr>
      <w:spacing w:after="0" w:line="240" w:lineRule="auto"/>
      <w:ind w:left="-450" w:right="-630" w:hanging="180"/>
      <w:rPr>
        <w:rFonts w:asciiTheme="majorHAnsi" w:hAnsiTheme="majorHAnsi" w:cstheme="majorHAnsi"/>
        <w:b/>
        <w:bCs/>
        <w:color w:val="10A24A"/>
        <w:sz w:val="20"/>
        <w:szCs w:val="20"/>
        <w:lang w:val="fr-CA"/>
      </w:rPr>
    </w:pPr>
    <w:proofErr w:type="spellStart"/>
    <w:r w:rsidRPr="00BC3061">
      <w:rPr>
        <w:rFonts w:asciiTheme="majorHAnsi" w:hAnsiTheme="majorHAnsi" w:cstheme="majorHAnsi"/>
        <w:b/>
        <w:bCs/>
        <w:color w:val="10A24A"/>
        <w:sz w:val="20"/>
        <w:szCs w:val="20"/>
        <w:lang w:val="fr-CA"/>
      </w:rPr>
      <w:t>Connecting</w:t>
    </w:r>
    <w:proofErr w:type="spellEnd"/>
    <w:r w:rsidRPr="00BC3061">
      <w:rPr>
        <w:rFonts w:asciiTheme="majorHAnsi" w:hAnsiTheme="majorHAnsi" w:cstheme="majorHAnsi"/>
        <w:b/>
        <w:bCs/>
        <w:color w:val="10A24A"/>
        <w:sz w:val="20"/>
        <w:szCs w:val="20"/>
        <w:lang w:val="fr-CA"/>
      </w:rPr>
      <w:t xml:space="preserve"> people to nature | Tissant des liens avec la nature</w:t>
    </w:r>
  </w:p>
  <w:p w14:paraId="2543FCE4" w14:textId="52C0CEB3" w:rsidR="004C186F" w:rsidRDefault="00E30500" w:rsidP="005565BE">
    <w:pPr>
      <w:spacing w:after="0" w:line="240" w:lineRule="auto"/>
      <w:ind w:left="-630"/>
    </w:pPr>
    <w:r w:rsidRPr="00D80F5E">
      <w:rPr>
        <w:rFonts w:ascii="Segoe UI Symbol" w:hAnsi="Segoe UI Symbol"/>
        <w:sz w:val="18"/>
        <w:szCs w:val="18"/>
      </w:rPr>
      <w:t xml:space="preserve">9 – 2020 Lanthier Drive </w:t>
    </w:r>
    <w:r w:rsidR="005565BE">
      <w:rPr>
        <w:rFonts w:ascii="Segoe UI Symbol" w:hAnsi="Segoe UI Symbol"/>
        <w:sz w:val="18"/>
        <w:szCs w:val="18"/>
      </w:rPr>
      <w:t>Suite</w:t>
    </w:r>
    <w:r w:rsidRPr="00D80F5E">
      <w:rPr>
        <w:rFonts w:ascii="Segoe UI Symbol" w:hAnsi="Segoe UI Symbol"/>
        <w:sz w:val="18"/>
        <w:szCs w:val="18"/>
      </w:rPr>
      <w:t xml:space="preserve"> 107 Canada K4A 3V4</w:t>
    </w:r>
    <w:r>
      <w:rPr>
        <w:rFonts w:ascii="Segoe UI Symbol" w:hAnsi="Segoe UI Symbol"/>
        <w:sz w:val="18"/>
        <w:szCs w:val="18"/>
      </w:rPr>
      <w:t xml:space="preserve">  </w:t>
    </w:r>
    <w:r w:rsidRPr="00D80F5E">
      <w:rPr>
        <w:rFonts w:ascii="Segoe UI Symbol" w:hAnsi="Segoe UI Symbol"/>
        <w:sz w:val="18"/>
        <w:szCs w:val="18"/>
      </w:rPr>
      <w:t xml:space="preserve"> </w:t>
    </w:r>
    <w:r w:rsidRPr="00D80F5E">
      <w:rPr>
        <w:rFonts w:ascii="Segoe UI Symbol" w:hAnsi="Segoe UI Symbol" w:cs="Segoe UI Symbol"/>
        <w:color w:val="424242"/>
        <w:sz w:val="18"/>
        <w:szCs w:val="18"/>
        <w:shd w:val="clear" w:color="auto" w:fill="FFFFFF"/>
      </w:rPr>
      <w:t xml:space="preserve">☏ 613-627-3779 </w:t>
    </w:r>
    <w:r>
      <w:rPr>
        <w:rFonts w:ascii="Segoe UI Symbol" w:hAnsi="Segoe UI Symbol" w:cs="Segoe UI Symbol"/>
        <w:color w:val="424242"/>
        <w:sz w:val="18"/>
        <w:szCs w:val="18"/>
        <w:shd w:val="clear" w:color="auto" w:fill="FFFFFF"/>
      </w:rPr>
      <w:tab/>
    </w:r>
    <w:r w:rsidRPr="00D80F5E">
      <w:rPr>
        <w:rFonts w:ascii="Segoe UI Symbol" w:hAnsi="Segoe UI Symbol" w:cs="Segoe UI Symbol"/>
        <w:b/>
        <w:bCs/>
        <w:color w:val="424242"/>
        <w:sz w:val="18"/>
        <w:szCs w:val="18"/>
        <w:shd w:val="clear" w:color="auto" w:fill="FFFFFF"/>
      </w:rPr>
      <w:t>caza.ca</w:t>
    </w:r>
    <w:r>
      <w:rPr>
        <w:rFonts w:ascii="Segoe UI Symbol" w:hAnsi="Segoe UI Symbol" w:cs="Segoe UI Symbol"/>
        <w:b/>
        <w:bCs/>
        <w:color w:val="424242"/>
        <w:sz w:val="18"/>
        <w:szCs w:val="18"/>
        <w:shd w:val="clear" w:color="auto" w:fill="FFFFFF"/>
      </w:rPr>
      <w:tab/>
    </w:r>
    <w:r w:rsidRPr="00D80F5E">
      <w:rPr>
        <w:rFonts w:ascii="Segoe UI Symbol" w:hAnsi="Segoe UI Symbol" w:cs="Segoe UI Symbol"/>
        <w:b/>
        <w:bCs/>
        <w:color w:val="424242"/>
        <w:sz w:val="18"/>
        <w:szCs w:val="18"/>
        <w:shd w:val="clear" w:color="auto" w:fill="FFFFFF"/>
      </w:rPr>
      <w:t>info@caza.ca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E3E0E" w14:textId="77777777" w:rsidR="003920E6" w:rsidRDefault="003920E6" w:rsidP="004C186F">
      <w:r>
        <w:separator/>
      </w:r>
    </w:p>
  </w:footnote>
  <w:footnote w:type="continuationSeparator" w:id="0">
    <w:p w14:paraId="003140B6" w14:textId="77777777" w:rsidR="003920E6" w:rsidRDefault="003920E6" w:rsidP="004C186F">
      <w:r>
        <w:continuationSeparator/>
      </w:r>
    </w:p>
  </w:footnote>
  <w:footnote w:type="continuationNotice" w:id="1">
    <w:p w14:paraId="2B5664B6" w14:textId="77777777" w:rsidR="003920E6" w:rsidRDefault="003920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378B" w14:textId="77777777" w:rsidR="004C186F" w:rsidRDefault="009068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9CE6B" wp14:editId="3CC8FDC9">
          <wp:simplePos x="0" y="0"/>
          <wp:positionH relativeFrom="column">
            <wp:posOffset>-736600</wp:posOffset>
          </wp:positionH>
          <wp:positionV relativeFrom="paragraph">
            <wp:posOffset>498475</wp:posOffset>
          </wp:positionV>
          <wp:extent cx="8108950" cy="78837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0" cy="78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E8BD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1434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wsjQ0tTAyMTExMzRV0lEKTi0uzszPAykwrgUAj0+gtywAAAA="/>
  </w:docVars>
  <w:rsids>
    <w:rsidRoot w:val="00E30500"/>
    <w:rsid w:val="00020F69"/>
    <w:rsid w:val="00024247"/>
    <w:rsid w:val="000251C5"/>
    <w:rsid w:val="00056E50"/>
    <w:rsid w:val="00096E07"/>
    <w:rsid w:val="000A3D88"/>
    <w:rsid w:val="000F5C04"/>
    <w:rsid w:val="00125D32"/>
    <w:rsid w:val="001B312B"/>
    <w:rsid w:val="00204549"/>
    <w:rsid w:val="0027688E"/>
    <w:rsid w:val="00276A87"/>
    <w:rsid w:val="002B2833"/>
    <w:rsid w:val="002F4329"/>
    <w:rsid w:val="00354C65"/>
    <w:rsid w:val="003920E6"/>
    <w:rsid w:val="003D3029"/>
    <w:rsid w:val="004B6FE3"/>
    <w:rsid w:val="004C186F"/>
    <w:rsid w:val="00522812"/>
    <w:rsid w:val="00526AC2"/>
    <w:rsid w:val="005565BE"/>
    <w:rsid w:val="0057789A"/>
    <w:rsid w:val="00611818"/>
    <w:rsid w:val="00667027"/>
    <w:rsid w:val="006A199E"/>
    <w:rsid w:val="006C6C16"/>
    <w:rsid w:val="006E72AC"/>
    <w:rsid w:val="007155E4"/>
    <w:rsid w:val="00721857"/>
    <w:rsid w:val="007325D1"/>
    <w:rsid w:val="007417DF"/>
    <w:rsid w:val="007504F0"/>
    <w:rsid w:val="007B70A8"/>
    <w:rsid w:val="007F5A7C"/>
    <w:rsid w:val="008114FE"/>
    <w:rsid w:val="00844FCA"/>
    <w:rsid w:val="008915DE"/>
    <w:rsid w:val="0089483B"/>
    <w:rsid w:val="008B447F"/>
    <w:rsid w:val="008B6145"/>
    <w:rsid w:val="008C308B"/>
    <w:rsid w:val="0090686E"/>
    <w:rsid w:val="0094087E"/>
    <w:rsid w:val="00957C7A"/>
    <w:rsid w:val="009E5CB3"/>
    <w:rsid w:val="00A00D8C"/>
    <w:rsid w:val="00A17B27"/>
    <w:rsid w:val="00A235D4"/>
    <w:rsid w:val="00A761D7"/>
    <w:rsid w:val="00A90FBE"/>
    <w:rsid w:val="00AA69B7"/>
    <w:rsid w:val="00AA6DC7"/>
    <w:rsid w:val="00AD763A"/>
    <w:rsid w:val="00AE6994"/>
    <w:rsid w:val="00B071BD"/>
    <w:rsid w:val="00B531A9"/>
    <w:rsid w:val="00BC3061"/>
    <w:rsid w:val="00BD303E"/>
    <w:rsid w:val="00BE4092"/>
    <w:rsid w:val="00C13566"/>
    <w:rsid w:val="00CA17C1"/>
    <w:rsid w:val="00D43EE6"/>
    <w:rsid w:val="00D51DB4"/>
    <w:rsid w:val="00D54B5C"/>
    <w:rsid w:val="00D719A7"/>
    <w:rsid w:val="00D904A3"/>
    <w:rsid w:val="00DD25F4"/>
    <w:rsid w:val="00E30500"/>
    <w:rsid w:val="00E67C1B"/>
    <w:rsid w:val="00E82BFC"/>
    <w:rsid w:val="00EA4CF0"/>
    <w:rsid w:val="00ED015E"/>
    <w:rsid w:val="00F0436E"/>
    <w:rsid w:val="00F1359D"/>
    <w:rsid w:val="00F352B3"/>
    <w:rsid w:val="00F60A58"/>
    <w:rsid w:val="00F66E27"/>
    <w:rsid w:val="00FB5B54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7404F1"/>
  <w14:defaultImageDpi w14:val="330"/>
  <w15:docId w15:val="{8E1DFB7E-7D68-4279-9FF1-3FD8D3F8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B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186F"/>
  </w:style>
  <w:style w:type="paragraph" w:styleId="Footer">
    <w:name w:val="footer"/>
    <w:basedOn w:val="Normal"/>
    <w:link w:val="FooterChar"/>
    <w:uiPriority w:val="99"/>
    <w:unhideWhenUsed/>
    <w:rsid w:val="004C186F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C186F"/>
  </w:style>
  <w:style w:type="paragraph" w:styleId="BalloonText">
    <w:name w:val="Balloon Text"/>
    <w:basedOn w:val="Normal"/>
    <w:link w:val="BalloonTextChar"/>
    <w:uiPriority w:val="99"/>
    <w:semiHidden/>
    <w:unhideWhenUsed/>
    <w:rsid w:val="004C18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186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565B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C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Default">
    <w:name w:val="Default"/>
    <w:rsid w:val="00F1359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admin\Box\CAZA%20Docs\Graphic%20Design\Letterhead\CAZA%20Letterhead%20-%20880%20Taylor%20Creek%20Dr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E266-581B-4002-B053-A54C920A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C:\Users\sysadmin\Box\CAZA Docs\Graphic Design\Letterhead\CAZA Letterhead - 880 Taylor Creek Drive.dotx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Dean Treichel</cp:lastModifiedBy>
  <cp:revision>2</cp:revision>
  <dcterms:created xsi:type="dcterms:W3CDTF">2025-04-22T16:28:00Z</dcterms:created>
  <dcterms:modified xsi:type="dcterms:W3CDTF">2025-04-22T16:28:00Z</dcterms:modified>
</cp:coreProperties>
</file>