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ADFF" w14:textId="77777777" w:rsidR="00F22997" w:rsidRPr="00F22997" w:rsidRDefault="00F22997" w:rsidP="00F22997">
      <w:pPr>
        <w:jc w:val="center"/>
        <w:rPr>
          <w:b/>
          <w:bCs/>
          <w:sz w:val="28"/>
          <w:szCs w:val="28"/>
        </w:rPr>
      </w:pPr>
      <w:r w:rsidRPr="00F22997">
        <w:rPr>
          <w:b/>
          <w:bCs/>
          <w:sz w:val="28"/>
          <w:szCs w:val="28"/>
        </w:rPr>
        <w:t>Peter Karsten In-situ Conservation Award</w:t>
      </w:r>
    </w:p>
    <w:p w14:paraId="5CF2D6D1" w14:textId="77777777" w:rsidR="00F22997" w:rsidRPr="001A50D6" w:rsidRDefault="00F22997" w:rsidP="00F22997">
      <w:pPr>
        <w:rPr>
          <w:b/>
          <w:bCs/>
        </w:rPr>
      </w:pPr>
      <w:r w:rsidRPr="001A50D6">
        <w:rPr>
          <w:b/>
          <w:bCs/>
        </w:rPr>
        <w:t>Application Form</w:t>
      </w:r>
    </w:p>
    <w:p w14:paraId="6B27FF31" w14:textId="77777777" w:rsidR="00F22997" w:rsidRPr="001A50D6" w:rsidRDefault="00F22997" w:rsidP="00F22997">
      <w:r w:rsidRPr="001A50D6">
        <w:t xml:space="preserve">This award recognizes institutional achievement in the field of </w:t>
      </w:r>
      <w:r w:rsidRPr="001A50D6">
        <w:rPr>
          <w:b/>
          <w:bCs/>
        </w:rPr>
        <w:t>in-situ conservation</w:t>
      </w:r>
      <w:r w:rsidRPr="001A50D6">
        <w:t>. Applications should highlight projects that support species, habitats, or biodiversity through initiatives such as recovery programs, habitat restoration, and fiscal, educational, or personnel support.</w:t>
      </w:r>
    </w:p>
    <w:p w14:paraId="7875F0E2" w14:textId="77777777" w:rsidR="00F22997" w:rsidRPr="001A50D6" w:rsidRDefault="00F22997" w:rsidP="00F22997">
      <w:r w:rsidRPr="001A50D6">
        <w:t xml:space="preserve">A successful application will demonstrate </w:t>
      </w:r>
      <w:r w:rsidRPr="001A50D6">
        <w:rPr>
          <w:b/>
          <w:bCs/>
        </w:rPr>
        <w:t>long-term institutional commitment to conservation efforts.</w:t>
      </w:r>
    </w:p>
    <w:p w14:paraId="2863867F" w14:textId="77777777" w:rsidR="00F22997" w:rsidRPr="001A50D6" w:rsidRDefault="00F22997" w:rsidP="00F22997">
      <w:pPr>
        <w:rPr>
          <w:b/>
          <w:bCs/>
        </w:rPr>
      </w:pPr>
      <w:r w:rsidRPr="001A50D6">
        <w:rPr>
          <w:b/>
          <w:bCs/>
        </w:rPr>
        <w:t>Eligibility</w:t>
      </w:r>
    </w:p>
    <w:p w14:paraId="0D2B7F1F" w14:textId="77777777" w:rsidR="00F22997" w:rsidRPr="00190FFA" w:rsidRDefault="00F22997" w:rsidP="00F22997">
      <w:pPr>
        <w:numPr>
          <w:ilvl w:val="0"/>
          <w:numId w:val="1"/>
        </w:numPr>
        <w:spacing w:line="278" w:lineRule="auto"/>
      </w:pPr>
      <w:r w:rsidRPr="001A50D6">
        <w:t xml:space="preserve">Open to </w:t>
      </w:r>
      <w:r w:rsidRPr="001A50D6">
        <w:rPr>
          <w:b/>
          <w:bCs/>
        </w:rPr>
        <w:t xml:space="preserve">CAZA institutional or </w:t>
      </w:r>
      <w:r w:rsidRPr="00190FFA">
        <w:rPr>
          <w:b/>
          <w:bCs/>
        </w:rPr>
        <w:t>educational affiliate members</w:t>
      </w:r>
      <w:r w:rsidRPr="00190FFA">
        <w:t>.</w:t>
      </w:r>
    </w:p>
    <w:p w14:paraId="37F718C4" w14:textId="1074E530" w:rsidR="00F22997" w:rsidRPr="00F22997" w:rsidRDefault="00F22997" w:rsidP="00F22997">
      <w:pPr>
        <w:numPr>
          <w:ilvl w:val="0"/>
          <w:numId w:val="1"/>
        </w:numPr>
        <w:spacing w:line="278" w:lineRule="auto"/>
      </w:pPr>
      <w:r w:rsidRPr="001A50D6">
        <w:t>Joint applications from multiple institutions are permitted. If applying as a group, each institution must provide the required details.</w:t>
      </w:r>
    </w:p>
    <w:p w14:paraId="1D7DDDDD" w14:textId="77777777" w:rsidR="00F22997" w:rsidRPr="001A50D6" w:rsidRDefault="00F22997" w:rsidP="00F22997">
      <w:pPr>
        <w:spacing w:line="240" w:lineRule="auto"/>
        <w:rPr>
          <w:b/>
          <w:bCs/>
        </w:rPr>
      </w:pPr>
      <w:r w:rsidRPr="001A50D6">
        <w:rPr>
          <w:b/>
          <w:bCs/>
        </w:rPr>
        <w:t>A. CANDIDATE INFORMATION</w:t>
      </w:r>
    </w:p>
    <w:p w14:paraId="00B525C8" w14:textId="77777777" w:rsidR="00F22997" w:rsidRPr="001A50D6" w:rsidRDefault="00F22997" w:rsidP="00F22997">
      <w:pPr>
        <w:numPr>
          <w:ilvl w:val="0"/>
          <w:numId w:val="2"/>
        </w:numPr>
        <w:spacing w:line="240" w:lineRule="auto"/>
      </w:pPr>
      <w:r w:rsidRPr="001A50D6">
        <w:t>Program Title:</w:t>
      </w:r>
      <w:r w:rsidRPr="001A50D6">
        <w:br/>
        <w:t>(Provide the official title of the conservation program being submitted for consideration.)</w:t>
      </w:r>
    </w:p>
    <w:p w14:paraId="40770980" w14:textId="77777777" w:rsidR="00F22997" w:rsidRPr="001A50D6" w:rsidRDefault="00F22997" w:rsidP="00F22997">
      <w:pPr>
        <w:spacing w:line="240" w:lineRule="auto"/>
      </w:pPr>
    </w:p>
    <w:p w14:paraId="31B454E9" w14:textId="77777777" w:rsidR="00F22997" w:rsidRPr="001A50D6" w:rsidRDefault="00F22997" w:rsidP="00F22997">
      <w:pPr>
        <w:spacing w:line="240" w:lineRule="auto"/>
        <w:rPr>
          <w:b/>
          <w:bCs/>
        </w:rPr>
      </w:pPr>
      <w:r w:rsidRPr="001A50D6">
        <w:rPr>
          <w:b/>
          <w:bCs/>
        </w:rPr>
        <w:t>B. APPLICANT DETAILS</w:t>
      </w:r>
    </w:p>
    <w:p w14:paraId="6E2A32AD" w14:textId="77777777" w:rsidR="00F22997" w:rsidRPr="001A50D6" w:rsidRDefault="00F22997" w:rsidP="00F22997">
      <w:pPr>
        <w:numPr>
          <w:ilvl w:val="0"/>
          <w:numId w:val="3"/>
        </w:numPr>
        <w:spacing w:line="278" w:lineRule="auto"/>
      </w:pPr>
      <w:r w:rsidRPr="001A50D6">
        <w:t>Institution Name:</w:t>
      </w:r>
    </w:p>
    <w:p w14:paraId="63E7145A" w14:textId="77777777" w:rsidR="00F22997" w:rsidRPr="001A50D6" w:rsidRDefault="00F22997" w:rsidP="00F22997">
      <w:pPr>
        <w:numPr>
          <w:ilvl w:val="0"/>
          <w:numId w:val="3"/>
        </w:numPr>
        <w:spacing w:line="278" w:lineRule="auto"/>
      </w:pPr>
      <w:r w:rsidRPr="001A50D6">
        <w:t>Address:</w:t>
      </w:r>
    </w:p>
    <w:p w14:paraId="3304A420" w14:textId="77777777" w:rsidR="00F22997" w:rsidRPr="001A50D6" w:rsidRDefault="00F22997" w:rsidP="00F22997">
      <w:pPr>
        <w:tabs>
          <w:tab w:val="num" w:pos="720"/>
        </w:tabs>
      </w:pPr>
      <w:r w:rsidRPr="001A50D6">
        <w:t>Chief Executive Name &amp; Title:</w:t>
      </w:r>
    </w:p>
    <w:p w14:paraId="54193AE3" w14:textId="77777777" w:rsidR="00F22997" w:rsidRPr="001A50D6" w:rsidRDefault="00F22997" w:rsidP="00F22997">
      <w:pPr>
        <w:numPr>
          <w:ilvl w:val="0"/>
          <w:numId w:val="3"/>
        </w:numPr>
        <w:spacing w:line="278" w:lineRule="auto"/>
      </w:pPr>
      <w:r w:rsidRPr="001A50D6">
        <w:t xml:space="preserve">Institution Size: </w:t>
      </w:r>
    </w:p>
    <w:p w14:paraId="66F4F971" w14:textId="77777777" w:rsidR="00F22997" w:rsidRPr="001A50D6" w:rsidRDefault="00F22997" w:rsidP="00F22997">
      <w:pPr>
        <w:numPr>
          <w:ilvl w:val="1"/>
          <w:numId w:val="3"/>
        </w:numPr>
        <w:spacing w:line="278" w:lineRule="auto"/>
      </w:pPr>
      <w:r w:rsidRPr="001A50D6">
        <w:t>☐ 50 Full-Time Employees (FTE</w:t>
      </w:r>
      <w:r>
        <w:t>S</w:t>
      </w:r>
      <w:r w:rsidRPr="001A50D6">
        <w:t>) or More</w:t>
      </w:r>
    </w:p>
    <w:p w14:paraId="5F12623A" w14:textId="77777777" w:rsidR="00F22997" w:rsidRPr="001A50D6" w:rsidRDefault="00F22997" w:rsidP="00F22997">
      <w:pPr>
        <w:numPr>
          <w:ilvl w:val="1"/>
          <w:numId w:val="3"/>
        </w:numPr>
        <w:spacing w:line="278" w:lineRule="auto"/>
      </w:pPr>
      <w:r w:rsidRPr="001A50D6">
        <w:t>☐ 49 FTE</w:t>
      </w:r>
      <w:r>
        <w:t>S</w:t>
      </w:r>
      <w:r w:rsidRPr="001A50D6">
        <w:t xml:space="preserve"> or Fewer</w:t>
      </w:r>
    </w:p>
    <w:p w14:paraId="5F4F46C6" w14:textId="77777777" w:rsidR="00F22997" w:rsidRPr="001A50D6" w:rsidRDefault="00F22997" w:rsidP="00F22997"/>
    <w:p w14:paraId="7F5B15DC" w14:textId="77777777" w:rsidR="00F22997" w:rsidRPr="001A50D6" w:rsidRDefault="00F22997" w:rsidP="00F22997">
      <w:pPr>
        <w:rPr>
          <w:b/>
          <w:bCs/>
        </w:rPr>
      </w:pPr>
      <w:r w:rsidRPr="001A50D6">
        <w:rPr>
          <w:b/>
          <w:bCs/>
        </w:rPr>
        <w:t>C. PROGRAM SUMMARY (Maximum 6 Pages)</w:t>
      </w:r>
    </w:p>
    <w:p w14:paraId="64628365" w14:textId="77777777" w:rsidR="00F22997" w:rsidRPr="001A50D6" w:rsidRDefault="00F22997" w:rsidP="00F22997">
      <w:r w:rsidRPr="001A50D6">
        <w:t xml:space="preserve">Applications must be in </w:t>
      </w:r>
      <w:r w:rsidRPr="001A50D6">
        <w:rPr>
          <w:b/>
          <w:bCs/>
        </w:rPr>
        <w:t>Word format</w:t>
      </w:r>
      <w:r w:rsidRPr="001A50D6">
        <w:t xml:space="preserve"> (PDF submissions will not be accepted).</w:t>
      </w:r>
    </w:p>
    <w:p w14:paraId="325797E1" w14:textId="77777777" w:rsidR="00F22997" w:rsidRPr="001A50D6" w:rsidRDefault="00F22997" w:rsidP="00F22997">
      <w:r w:rsidRPr="001A50D6">
        <w:t>Evaluation Criteria: The following sections will be assessed based on the criteria outlined below. Ensure that your responses address each category thoroughly.</w:t>
      </w:r>
    </w:p>
    <w:p w14:paraId="656A5293" w14:textId="77777777" w:rsidR="00F22997" w:rsidRPr="001A50D6" w:rsidRDefault="00F22997" w:rsidP="00F22997">
      <w:pPr>
        <w:numPr>
          <w:ilvl w:val="0"/>
          <w:numId w:val="4"/>
        </w:numPr>
        <w:spacing w:line="278" w:lineRule="auto"/>
        <w:rPr>
          <w:b/>
          <w:bCs/>
        </w:rPr>
      </w:pPr>
      <w:r w:rsidRPr="001A50D6">
        <w:rPr>
          <w:b/>
          <w:bCs/>
        </w:rPr>
        <w:t xml:space="preserve">Significance of </w:t>
      </w:r>
      <w:r>
        <w:rPr>
          <w:b/>
          <w:bCs/>
        </w:rPr>
        <w:t xml:space="preserve">the </w:t>
      </w:r>
      <w:r w:rsidRPr="001A50D6">
        <w:rPr>
          <w:b/>
          <w:bCs/>
        </w:rPr>
        <w:t>Conservation Issue</w:t>
      </w:r>
    </w:p>
    <w:p w14:paraId="3AEEC850" w14:textId="77777777" w:rsidR="00F22997" w:rsidRPr="001A50D6" w:rsidRDefault="00F22997" w:rsidP="00F22997">
      <w:pPr>
        <w:numPr>
          <w:ilvl w:val="1"/>
          <w:numId w:val="4"/>
        </w:numPr>
        <w:spacing w:line="278" w:lineRule="auto"/>
      </w:pPr>
      <w:r w:rsidRPr="001A50D6">
        <w:t>Clearly define the conservation issue being addressed.</w:t>
      </w:r>
    </w:p>
    <w:p w14:paraId="75878904" w14:textId="77777777" w:rsidR="00F22997" w:rsidRPr="001A50D6" w:rsidRDefault="00F22997" w:rsidP="00F22997">
      <w:pPr>
        <w:numPr>
          <w:ilvl w:val="1"/>
          <w:numId w:val="4"/>
        </w:numPr>
        <w:spacing w:line="278" w:lineRule="auto"/>
      </w:pPr>
      <w:r w:rsidRPr="001A50D6">
        <w:t>Provide background information, including location and species involved.</w:t>
      </w:r>
    </w:p>
    <w:p w14:paraId="6BA04421" w14:textId="77777777" w:rsidR="00F22997" w:rsidRPr="001A50D6" w:rsidRDefault="00F22997" w:rsidP="00F22997">
      <w:pPr>
        <w:numPr>
          <w:ilvl w:val="1"/>
          <w:numId w:val="4"/>
        </w:numPr>
        <w:spacing w:line="278" w:lineRule="auto"/>
      </w:pPr>
      <w:r w:rsidRPr="001A50D6">
        <w:t>Explain the ecological and/or cultural importance of the project.</w:t>
      </w:r>
    </w:p>
    <w:p w14:paraId="7E62928E" w14:textId="77777777" w:rsidR="00F22997" w:rsidRPr="001A50D6" w:rsidRDefault="00F22997" w:rsidP="00F22997">
      <w:pPr>
        <w:numPr>
          <w:ilvl w:val="0"/>
          <w:numId w:val="4"/>
        </w:numPr>
        <w:spacing w:line="278" w:lineRule="auto"/>
        <w:rPr>
          <w:b/>
          <w:bCs/>
        </w:rPr>
      </w:pPr>
      <w:r w:rsidRPr="001A50D6">
        <w:rPr>
          <w:b/>
          <w:bCs/>
        </w:rPr>
        <w:lastRenderedPageBreak/>
        <w:t>Initiative, Creativity, and Impact</w:t>
      </w:r>
    </w:p>
    <w:p w14:paraId="269D596F" w14:textId="77777777" w:rsidR="00F22997" w:rsidRPr="001A50D6" w:rsidRDefault="00F22997" w:rsidP="00F22997">
      <w:pPr>
        <w:numPr>
          <w:ilvl w:val="1"/>
          <w:numId w:val="4"/>
        </w:numPr>
        <w:spacing w:line="278" w:lineRule="auto"/>
      </w:pPr>
      <w:r w:rsidRPr="001A50D6">
        <w:t>Demonstrate leadership by applying innovative approaches to conservation challenges.</w:t>
      </w:r>
    </w:p>
    <w:p w14:paraId="7D7CB6EF" w14:textId="77777777" w:rsidR="00F22997" w:rsidRPr="001A50D6" w:rsidRDefault="00F22997" w:rsidP="00F22997">
      <w:pPr>
        <w:numPr>
          <w:ilvl w:val="1"/>
          <w:numId w:val="4"/>
        </w:numPr>
        <w:spacing w:line="278" w:lineRule="auto"/>
      </w:pPr>
      <w:r w:rsidRPr="001A50D6">
        <w:t>Show how the project builds upon existing conservation work.</w:t>
      </w:r>
    </w:p>
    <w:p w14:paraId="3482F732" w14:textId="77777777" w:rsidR="00F22997" w:rsidRPr="001A50D6" w:rsidRDefault="00F22997" w:rsidP="00F22997">
      <w:pPr>
        <w:numPr>
          <w:ilvl w:val="0"/>
          <w:numId w:val="4"/>
        </w:numPr>
        <w:spacing w:line="278" w:lineRule="auto"/>
        <w:rPr>
          <w:b/>
          <w:bCs/>
        </w:rPr>
      </w:pPr>
      <w:r w:rsidRPr="001A50D6">
        <w:rPr>
          <w:b/>
          <w:bCs/>
        </w:rPr>
        <w:t>Institutional Commitment</w:t>
      </w:r>
    </w:p>
    <w:p w14:paraId="1F52031F" w14:textId="77777777" w:rsidR="00F22997" w:rsidRPr="001A50D6" w:rsidRDefault="00F22997" w:rsidP="00F22997">
      <w:pPr>
        <w:numPr>
          <w:ilvl w:val="1"/>
          <w:numId w:val="4"/>
        </w:numPr>
        <w:spacing w:line="278" w:lineRule="auto"/>
      </w:pPr>
      <w:r w:rsidRPr="001A50D6">
        <w:t>Detail the level of commitment from the institution (e.g., financial investment, staff involvement, infrastructure support).</w:t>
      </w:r>
    </w:p>
    <w:p w14:paraId="284E7A74" w14:textId="77777777" w:rsidR="00F22997" w:rsidRPr="001A50D6" w:rsidRDefault="00F22997" w:rsidP="00F22997">
      <w:pPr>
        <w:numPr>
          <w:ilvl w:val="1"/>
          <w:numId w:val="4"/>
        </w:numPr>
        <w:spacing w:line="278" w:lineRule="auto"/>
      </w:pPr>
      <w:r w:rsidRPr="001A50D6">
        <w:t>Highlight any long-term sustainability plans.</w:t>
      </w:r>
    </w:p>
    <w:p w14:paraId="65BC84D6" w14:textId="77777777" w:rsidR="00F22997" w:rsidRPr="001A50D6" w:rsidRDefault="00F22997" w:rsidP="00F22997">
      <w:pPr>
        <w:numPr>
          <w:ilvl w:val="0"/>
          <w:numId w:val="4"/>
        </w:numPr>
        <w:spacing w:line="278" w:lineRule="auto"/>
        <w:rPr>
          <w:b/>
          <w:bCs/>
        </w:rPr>
      </w:pPr>
      <w:r w:rsidRPr="001A50D6">
        <w:rPr>
          <w:b/>
          <w:bCs/>
        </w:rPr>
        <w:t>Long-term Benefits &amp; Impact</w:t>
      </w:r>
    </w:p>
    <w:p w14:paraId="0C40F7A3" w14:textId="77777777" w:rsidR="00F22997" w:rsidRPr="001A50D6" w:rsidRDefault="00F22997" w:rsidP="00F22997">
      <w:pPr>
        <w:numPr>
          <w:ilvl w:val="1"/>
          <w:numId w:val="4"/>
        </w:numPr>
        <w:spacing w:line="278" w:lineRule="auto"/>
      </w:pPr>
      <w:r w:rsidRPr="001A50D6">
        <w:t>Explain how the project contributes to conservation beyond its initial implementation.</w:t>
      </w:r>
    </w:p>
    <w:p w14:paraId="3368DF4A" w14:textId="77777777" w:rsidR="00F22997" w:rsidRPr="001A50D6" w:rsidRDefault="00F22997" w:rsidP="00F22997">
      <w:pPr>
        <w:numPr>
          <w:ilvl w:val="1"/>
          <w:numId w:val="4"/>
        </w:numPr>
        <w:spacing w:line="278" w:lineRule="auto"/>
      </w:pPr>
      <w:r w:rsidRPr="001A50D6">
        <w:t>Detail how the project will have lasting positive effects on biodiversity.</w:t>
      </w:r>
    </w:p>
    <w:p w14:paraId="594AE0C4" w14:textId="77777777" w:rsidR="00F22997" w:rsidRPr="001A50D6" w:rsidRDefault="00F22997" w:rsidP="00F22997">
      <w:pPr>
        <w:numPr>
          <w:ilvl w:val="0"/>
          <w:numId w:val="4"/>
        </w:numPr>
        <w:spacing w:line="278" w:lineRule="auto"/>
        <w:rPr>
          <w:b/>
          <w:bCs/>
        </w:rPr>
      </w:pPr>
      <w:r w:rsidRPr="001A50D6">
        <w:rPr>
          <w:b/>
          <w:bCs/>
        </w:rPr>
        <w:t>Educational &amp; Community Engagement Component</w:t>
      </w:r>
    </w:p>
    <w:p w14:paraId="289D929A" w14:textId="77777777" w:rsidR="00F22997" w:rsidRPr="001A50D6" w:rsidRDefault="00F22997" w:rsidP="00F22997">
      <w:pPr>
        <w:numPr>
          <w:ilvl w:val="1"/>
          <w:numId w:val="4"/>
        </w:numPr>
        <w:spacing w:line="278" w:lineRule="auto"/>
      </w:pPr>
      <w:r w:rsidRPr="001A50D6">
        <w:t>Explain how the project promotes conservation education and community involvement.</w:t>
      </w:r>
    </w:p>
    <w:p w14:paraId="400DD7CA" w14:textId="77777777" w:rsidR="00F22997" w:rsidRPr="001A50D6" w:rsidRDefault="00F22997" w:rsidP="00F22997">
      <w:pPr>
        <w:numPr>
          <w:ilvl w:val="1"/>
          <w:numId w:val="4"/>
        </w:numPr>
        <w:spacing w:line="278" w:lineRule="auto"/>
      </w:pPr>
      <w:r w:rsidRPr="001A50D6">
        <w:t>Describe any outreach efforts, training programs, or public awareness campaigns.</w:t>
      </w:r>
    </w:p>
    <w:p w14:paraId="6E1C42E9" w14:textId="77777777" w:rsidR="00F22997" w:rsidRPr="001A50D6" w:rsidRDefault="00F22997" w:rsidP="00F22997">
      <w:pPr>
        <w:numPr>
          <w:ilvl w:val="0"/>
          <w:numId w:val="4"/>
        </w:numPr>
        <w:spacing w:line="278" w:lineRule="auto"/>
        <w:rPr>
          <w:b/>
          <w:bCs/>
        </w:rPr>
      </w:pPr>
      <w:r w:rsidRPr="001A50D6">
        <w:rPr>
          <w:b/>
          <w:bCs/>
        </w:rPr>
        <w:t>Results Dissemination &amp; Knowledge Sharing</w:t>
      </w:r>
    </w:p>
    <w:p w14:paraId="4D3FDF60" w14:textId="77777777" w:rsidR="00F22997" w:rsidRPr="001A50D6" w:rsidRDefault="00F22997" w:rsidP="00F22997">
      <w:pPr>
        <w:numPr>
          <w:ilvl w:val="1"/>
          <w:numId w:val="4"/>
        </w:numPr>
        <w:spacing w:line="278" w:lineRule="auto"/>
      </w:pPr>
      <w:r w:rsidRPr="001A50D6">
        <w:t>Outline strategies for sharing project outcomes (e.g., reports, presentations, collaborations).</w:t>
      </w:r>
    </w:p>
    <w:p w14:paraId="26695419" w14:textId="77777777" w:rsidR="00F22997" w:rsidRPr="001A50D6" w:rsidRDefault="00F22997" w:rsidP="00F22997">
      <w:pPr>
        <w:numPr>
          <w:ilvl w:val="1"/>
          <w:numId w:val="4"/>
        </w:numPr>
        <w:spacing w:line="278" w:lineRule="auto"/>
      </w:pPr>
      <w:r w:rsidRPr="001A50D6">
        <w:t>Identify key audiences and how they will benefit from the project findings.</w:t>
      </w:r>
    </w:p>
    <w:p w14:paraId="31CBFDFA" w14:textId="77777777" w:rsidR="00F22997" w:rsidRPr="001A50D6" w:rsidRDefault="00F22997" w:rsidP="00F22997">
      <w:pPr>
        <w:numPr>
          <w:ilvl w:val="0"/>
          <w:numId w:val="4"/>
        </w:numPr>
        <w:spacing w:line="278" w:lineRule="auto"/>
        <w:rPr>
          <w:b/>
          <w:bCs/>
        </w:rPr>
      </w:pPr>
      <w:r w:rsidRPr="001A50D6">
        <w:rPr>
          <w:b/>
          <w:bCs/>
        </w:rPr>
        <w:t>Evaluation of Project Success</w:t>
      </w:r>
    </w:p>
    <w:p w14:paraId="79DB30D1" w14:textId="77777777" w:rsidR="00F22997" w:rsidRPr="001A50D6" w:rsidRDefault="00F22997" w:rsidP="00F22997">
      <w:pPr>
        <w:numPr>
          <w:ilvl w:val="1"/>
          <w:numId w:val="4"/>
        </w:numPr>
        <w:spacing w:line="278" w:lineRule="auto"/>
      </w:pPr>
      <w:r w:rsidRPr="001A50D6">
        <w:t>Describe the methods used to assess the effectiveness of the initiative.</w:t>
      </w:r>
    </w:p>
    <w:p w14:paraId="68ECA953" w14:textId="77777777" w:rsidR="00F22997" w:rsidRPr="001A50D6" w:rsidRDefault="00F22997" w:rsidP="00F22997">
      <w:pPr>
        <w:numPr>
          <w:ilvl w:val="1"/>
          <w:numId w:val="4"/>
        </w:numPr>
        <w:spacing w:line="278" w:lineRule="auto"/>
      </w:pPr>
      <w:r w:rsidRPr="001A50D6">
        <w:t>Provide data or indicators used to track progress and impact.</w:t>
      </w:r>
    </w:p>
    <w:p w14:paraId="5A28C877" w14:textId="77777777" w:rsidR="00F22997" w:rsidRPr="001A50D6" w:rsidRDefault="00F22997" w:rsidP="00F22997"/>
    <w:p w14:paraId="699F6BF9" w14:textId="77777777" w:rsidR="00F22997" w:rsidRPr="001A50D6" w:rsidRDefault="00F22997" w:rsidP="00F22997">
      <w:r>
        <w:rPr>
          <w:b/>
          <w:bCs/>
        </w:rPr>
        <w:t>D</w:t>
      </w:r>
      <w:r w:rsidRPr="001A50D6">
        <w:rPr>
          <w:b/>
          <w:bCs/>
        </w:rPr>
        <w:t>. SUPPLEMENTAL MATERIALS</w:t>
      </w:r>
    </w:p>
    <w:p w14:paraId="23FE1B22" w14:textId="77777777" w:rsidR="00F22997" w:rsidRPr="001A50D6" w:rsidRDefault="00F22997" w:rsidP="00F22997">
      <w:pPr>
        <w:numPr>
          <w:ilvl w:val="0"/>
          <w:numId w:val="5"/>
        </w:numPr>
        <w:spacing w:line="278" w:lineRule="auto"/>
      </w:pPr>
      <w:r w:rsidRPr="001A50D6">
        <w:rPr>
          <w:b/>
          <w:bCs/>
        </w:rPr>
        <w:t>A short video (</w:t>
      </w:r>
      <w:r>
        <w:rPr>
          <w:b/>
          <w:bCs/>
          <w:color w:val="FF0000"/>
        </w:rPr>
        <w:t xml:space="preserve">required </w:t>
      </w:r>
      <w:r>
        <w:rPr>
          <w:b/>
          <w:bCs/>
          <w:color w:val="000000" w:themeColor="text1"/>
        </w:rPr>
        <w:t xml:space="preserve">- </w:t>
      </w:r>
      <w:r w:rsidRPr="001A50D6">
        <w:rPr>
          <w:b/>
          <w:bCs/>
        </w:rPr>
        <w:t xml:space="preserve">max 5 minutes), PowerPoint (max 12 slides), </w:t>
      </w:r>
      <w:r>
        <w:rPr>
          <w:b/>
          <w:bCs/>
        </w:rPr>
        <w:t xml:space="preserve">Google Slides (max 12 slides) </w:t>
      </w:r>
      <w:r w:rsidRPr="001A50D6">
        <w:rPr>
          <w:b/>
          <w:bCs/>
        </w:rPr>
        <w:t>or up to 12 JPEG images</w:t>
      </w:r>
      <w:r w:rsidRPr="001A50D6">
        <w:t xml:space="preserve"> </w:t>
      </w:r>
      <w:r>
        <w:t>can</w:t>
      </w:r>
      <w:r w:rsidRPr="00054D62">
        <w:t xml:space="preserve"> </w:t>
      </w:r>
      <w:r w:rsidRPr="001A50D6">
        <w:t>be submitted to further support the application.</w:t>
      </w:r>
    </w:p>
    <w:p w14:paraId="66639B80" w14:textId="77777777" w:rsidR="00F22997" w:rsidRPr="001A50D6" w:rsidRDefault="00F22997" w:rsidP="00F22997"/>
    <w:p w14:paraId="16516787" w14:textId="77777777" w:rsidR="00F22997" w:rsidRPr="001A50D6" w:rsidRDefault="00F22997" w:rsidP="00F22997">
      <w:r>
        <w:rPr>
          <w:b/>
          <w:bCs/>
        </w:rPr>
        <w:t>E</w:t>
      </w:r>
      <w:r w:rsidRPr="001A50D6">
        <w:rPr>
          <w:b/>
          <w:bCs/>
        </w:rPr>
        <w:t>. COLLABORATION (If Applicable)</w:t>
      </w:r>
    </w:p>
    <w:p w14:paraId="4BFD5A58" w14:textId="77777777" w:rsidR="00F22997" w:rsidRPr="001A50D6" w:rsidRDefault="00F22997" w:rsidP="00F22997">
      <w:pPr>
        <w:numPr>
          <w:ilvl w:val="0"/>
          <w:numId w:val="6"/>
        </w:numPr>
        <w:spacing w:line="278" w:lineRule="auto"/>
      </w:pPr>
      <w:r w:rsidRPr="001A50D6">
        <w:t>List any contributing partners and their specific roles in the project.</w:t>
      </w:r>
    </w:p>
    <w:p w14:paraId="517FB391" w14:textId="77777777" w:rsidR="00F22997" w:rsidRPr="001A50D6" w:rsidRDefault="00F22997" w:rsidP="00F22997"/>
    <w:p w14:paraId="1D66797C" w14:textId="77777777" w:rsidR="00F22997" w:rsidRDefault="00F22997" w:rsidP="00F22997">
      <w:pPr>
        <w:rPr>
          <w:b/>
          <w:bCs/>
        </w:rPr>
      </w:pPr>
    </w:p>
    <w:p w14:paraId="2B189419" w14:textId="6818E06C" w:rsidR="00F22997" w:rsidRPr="001A50D6" w:rsidRDefault="00F22997" w:rsidP="00F22997">
      <w:pPr>
        <w:rPr>
          <w:b/>
          <w:bCs/>
        </w:rPr>
      </w:pPr>
      <w:r>
        <w:rPr>
          <w:b/>
          <w:bCs/>
        </w:rPr>
        <w:lastRenderedPageBreak/>
        <w:t>F</w:t>
      </w:r>
      <w:r w:rsidRPr="001A50D6">
        <w:rPr>
          <w:b/>
          <w:bCs/>
        </w:rPr>
        <w:t>. SUBMITTER INFORMATION</w:t>
      </w:r>
    </w:p>
    <w:p w14:paraId="68F6556D" w14:textId="77777777" w:rsidR="00F22997" w:rsidRPr="001A50D6" w:rsidRDefault="00F22997" w:rsidP="00F22997">
      <w:pPr>
        <w:numPr>
          <w:ilvl w:val="0"/>
          <w:numId w:val="7"/>
        </w:numPr>
        <w:spacing w:line="278" w:lineRule="auto"/>
        <w:rPr>
          <w:b/>
          <w:bCs/>
        </w:rPr>
      </w:pPr>
      <w:r w:rsidRPr="001A50D6">
        <w:rPr>
          <w:b/>
          <w:bCs/>
        </w:rPr>
        <w:t>Name:</w:t>
      </w:r>
    </w:p>
    <w:p w14:paraId="4D382857" w14:textId="77777777" w:rsidR="00F22997" w:rsidRPr="001A50D6" w:rsidRDefault="00F22997" w:rsidP="00F22997">
      <w:pPr>
        <w:numPr>
          <w:ilvl w:val="0"/>
          <w:numId w:val="7"/>
        </w:numPr>
        <w:spacing w:line="278" w:lineRule="auto"/>
        <w:rPr>
          <w:b/>
          <w:bCs/>
        </w:rPr>
      </w:pPr>
      <w:r w:rsidRPr="001A50D6">
        <w:rPr>
          <w:b/>
          <w:bCs/>
        </w:rPr>
        <w:t>Title:</w:t>
      </w:r>
    </w:p>
    <w:p w14:paraId="7E70611A" w14:textId="77777777" w:rsidR="00F22997" w:rsidRPr="001A50D6" w:rsidRDefault="00F22997" w:rsidP="00F22997">
      <w:pPr>
        <w:numPr>
          <w:ilvl w:val="0"/>
          <w:numId w:val="7"/>
        </w:numPr>
        <w:spacing w:line="278" w:lineRule="auto"/>
        <w:rPr>
          <w:b/>
          <w:bCs/>
        </w:rPr>
      </w:pPr>
      <w:r w:rsidRPr="001A50D6">
        <w:rPr>
          <w:b/>
          <w:bCs/>
        </w:rPr>
        <w:t>Phone:</w:t>
      </w:r>
    </w:p>
    <w:p w14:paraId="384A17EF" w14:textId="77777777" w:rsidR="00F22997" w:rsidRPr="001A50D6" w:rsidRDefault="00F22997" w:rsidP="00F22997">
      <w:pPr>
        <w:numPr>
          <w:ilvl w:val="0"/>
          <w:numId w:val="7"/>
        </w:numPr>
        <w:spacing w:line="278" w:lineRule="auto"/>
        <w:rPr>
          <w:b/>
          <w:bCs/>
        </w:rPr>
      </w:pPr>
      <w:r w:rsidRPr="001A50D6">
        <w:rPr>
          <w:b/>
          <w:bCs/>
        </w:rPr>
        <w:t>Email Address:</w:t>
      </w:r>
    </w:p>
    <w:p w14:paraId="0D84FE79" w14:textId="77777777" w:rsidR="00F22997" w:rsidRPr="001A50D6" w:rsidRDefault="00F22997" w:rsidP="00F22997"/>
    <w:p w14:paraId="422328D8" w14:textId="77777777" w:rsidR="00F22997" w:rsidRPr="001A50D6" w:rsidRDefault="00F22997" w:rsidP="00F22997">
      <w:pPr>
        <w:rPr>
          <w:b/>
          <w:bCs/>
        </w:rPr>
      </w:pPr>
      <w:r>
        <w:rPr>
          <w:b/>
          <w:bCs/>
        </w:rPr>
        <w:t>G</w:t>
      </w:r>
      <w:r w:rsidRPr="001A50D6">
        <w:rPr>
          <w:b/>
          <w:bCs/>
        </w:rPr>
        <w:t>. APPLICATION DEADLINE</w:t>
      </w:r>
    </w:p>
    <w:p w14:paraId="59E2CBD8" w14:textId="77777777" w:rsidR="00F22997" w:rsidRPr="001A50D6" w:rsidRDefault="00F22997" w:rsidP="00F22997">
      <w:r w:rsidRPr="001A50D6">
        <w:rPr>
          <w:b/>
          <w:bCs/>
        </w:rPr>
        <w:t xml:space="preserve">All applications must be submitted electronically by </w:t>
      </w:r>
      <w:commentRangeStart w:id="0"/>
      <w:r w:rsidRPr="001A50D6">
        <w:rPr>
          <w:b/>
          <w:bCs/>
        </w:rPr>
        <w:t>August 15th</w:t>
      </w:r>
      <w:commentRangeEnd w:id="0"/>
      <w:r w:rsidRPr="00054D62">
        <w:rPr>
          <w:b/>
          <w:bCs/>
        </w:rPr>
        <w:commentReference w:id="0"/>
      </w:r>
      <w:r w:rsidRPr="001A50D6">
        <w:rPr>
          <w:b/>
          <w:bCs/>
        </w:rPr>
        <w:t>.</w:t>
      </w:r>
      <w:r w:rsidRPr="001A50D6">
        <w:rPr>
          <w:b/>
          <w:bCs/>
        </w:rPr>
        <w:br/>
      </w:r>
      <w:r w:rsidRPr="001A50D6">
        <w:t xml:space="preserve">Late submissions will </w:t>
      </w:r>
      <w:r w:rsidRPr="001A50D6">
        <w:rPr>
          <w:b/>
          <w:bCs/>
        </w:rPr>
        <w:t>not</w:t>
      </w:r>
      <w:r w:rsidRPr="001A50D6">
        <w:t xml:space="preserve"> be considered.</w:t>
      </w:r>
    </w:p>
    <w:p w14:paraId="6CB31474" w14:textId="77777777" w:rsidR="00F22997" w:rsidRPr="001A50D6" w:rsidRDefault="00542968" w:rsidP="00F22997">
      <w:r>
        <w:rPr>
          <w:noProof/>
        </w:rPr>
        <w:pict w14:anchorId="2B407E4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D249111" w14:textId="77777777" w:rsidR="00F22997" w:rsidRPr="001A50D6" w:rsidRDefault="00F22997" w:rsidP="00F22997">
      <w:pPr>
        <w:rPr>
          <w:b/>
          <w:bCs/>
        </w:rPr>
      </w:pPr>
      <w:r>
        <w:rPr>
          <w:b/>
          <w:bCs/>
        </w:rPr>
        <w:t>H</w:t>
      </w:r>
      <w:r w:rsidRPr="001A50D6">
        <w:rPr>
          <w:b/>
          <w:bCs/>
        </w:rPr>
        <w:t>. CAZA NATIONAL OFFICE USE ONLY</w:t>
      </w:r>
    </w:p>
    <w:p w14:paraId="6EDDF471" w14:textId="77777777" w:rsidR="00F22997" w:rsidRPr="001A50D6" w:rsidRDefault="00F22997" w:rsidP="00F22997">
      <w:pPr>
        <w:rPr>
          <w:i/>
          <w:iCs/>
        </w:rPr>
      </w:pPr>
      <w:r w:rsidRPr="001A50D6">
        <w:rPr>
          <w:i/>
          <w:iCs/>
        </w:rPr>
        <w:t>(For internal use by CAZA staff upon application review.)</w:t>
      </w:r>
    </w:p>
    <w:p w14:paraId="53F786E4" w14:textId="77777777" w:rsidR="00F22997" w:rsidRPr="001A50D6" w:rsidRDefault="00F22997" w:rsidP="00F22997">
      <w:pPr>
        <w:numPr>
          <w:ilvl w:val="0"/>
          <w:numId w:val="8"/>
        </w:numPr>
        <w:spacing w:line="278" w:lineRule="auto"/>
        <w:rPr>
          <w:b/>
          <w:bCs/>
        </w:rPr>
      </w:pPr>
      <w:r w:rsidRPr="001A50D6">
        <w:rPr>
          <w:b/>
          <w:bCs/>
        </w:rPr>
        <w:t>Organization:</w:t>
      </w:r>
    </w:p>
    <w:p w14:paraId="59FEABC6" w14:textId="77777777" w:rsidR="00F22997" w:rsidRPr="001A50D6" w:rsidRDefault="00F22997" w:rsidP="00F22997">
      <w:pPr>
        <w:numPr>
          <w:ilvl w:val="0"/>
          <w:numId w:val="8"/>
        </w:numPr>
        <w:spacing w:line="278" w:lineRule="auto"/>
        <w:rPr>
          <w:b/>
          <w:bCs/>
        </w:rPr>
      </w:pPr>
      <w:r w:rsidRPr="001A50D6">
        <w:rPr>
          <w:b/>
          <w:bCs/>
        </w:rPr>
        <w:t>Contact Person for Award (if selected):</w:t>
      </w:r>
    </w:p>
    <w:p w14:paraId="1A10A7B2" w14:textId="77777777" w:rsidR="00F22997" w:rsidRPr="001A50D6" w:rsidRDefault="00F22997" w:rsidP="00F22997">
      <w:pPr>
        <w:numPr>
          <w:ilvl w:val="0"/>
          <w:numId w:val="8"/>
        </w:numPr>
        <w:spacing w:line="278" w:lineRule="auto"/>
        <w:rPr>
          <w:b/>
          <w:bCs/>
        </w:rPr>
      </w:pPr>
      <w:r w:rsidRPr="001A50D6">
        <w:rPr>
          <w:b/>
          <w:bCs/>
        </w:rPr>
        <w:t xml:space="preserve">Plaque Ordered: </w:t>
      </w:r>
      <w:r w:rsidRPr="001A50D6">
        <w:t>☐ Yes ☐ No</w:t>
      </w:r>
    </w:p>
    <w:p w14:paraId="0BFE0633" w14:textId="77777777" w:rsidR="00F22997" w:rsidRPr="001A50D6" w:rsidRDefault="00F22997" w:rsidP="00F22997"/>
    <w:p w14:paraId="29F615AC" w14:textId="3FACC2DB" w:rsidR="00204549" w:rsidRPr="007504F0" w:rsidRDefault="00204549" w:rsidP="007504F0"/>
    <w:sectPr w:rsidR="00204549" w:rsidRPr="007504F0" w:rsidSect="005565BE">
      <w:headerReference w:type="default" r:id="rId12"/>
      <w:footerReference w:type="default" r:id="rId13"/>
      <w:pgSz w:w="12240" w:h="15840"/>
      <w:pgMar w:top="2160" w:right="810" w:bottom="1170" w:left="1170" w:header="270" w:footer="37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enita Prasad" w:date="2025-02-20T19:55:00Z" w:initials="MP">
    <w:p w14:paraId="0FD6E5ED" w14:textId="77777777" w:rsidR="00F22997" w:rsidRDefault="00F22997" w:rsidP="00F22997">
      <w:pPr>
        <w:pStyle w:val="CommentText"/>
      </w:pPr>
      <w:r>
        <w:rPr>
          <w:rStyle w:val="CommentReference"/>
        </w:rPr>
        <w:annotationRef/>
      </w:r>
      <w:r>
        <w:t>This deadline may need to be adjusted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FD6E5E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CCB9565" w16cex:dateUtc="2025-02-21T0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D6E5ED" w16cid:durableId="1CCB95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AF376" w14:textId="77777777" w:rsidR="00542968" w:rsidRDefault="00542968" w:rsidP="004C186F">
      <w:r>
        <w:separator/>
      </w:r>
    </w:p>
  </w:endnote>
  <w:endnote w:type="continuationSeparator" w:id="0">
    <w:p w14:paraId="0E17A916" w14:textId="77777777" w:rsidR="00542968" w:rsidRDefault="00542968" w:rsidP="004C186F">
      <w:r>
        <w:continuationSeparator/>
      </w:r>
    </w:p>
  </w:endnote>
  <w:endnote w:type="continuationNotice" w:id="1">
    <w:p w14:paraId="6E522A93" w14:textId="77777777" w:rsidR="00542968" w:rsidRDefault="00542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3FCE4" w14:textId="3697D78D" w:rsidR="004C186F" w:rsidRDefault="004C186F" w:rsidP="005565BE">
    <w:pPr>
      <w:spacing w:after="0" w:line="240" w:lineRule="auto"/>
      <w:ind w:lef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10477" w14:textId="77777777" w:rsidR="00542968" w:rsidRDefault="00542968" w:rsidP="004C186F">
      <w:r>
        <w:separator/>
      </w:r>
    </w:p>
  </w:footnote>
  <w:footnote w:type="continuationSeparator" w:id="0">
    <w:p w14:paraId="4CBBB373" w14:textId="77777777" w:rsidR="00542968" w:rsidRDefault="00542968" w:rsidP="004C186F">
      <w:r>
        <w:continuationSeparator/>
      </w:r>
    </w:p>
  </w:footnote>
  <w:footnote w:type="continuationNotice" w:id="1">
    <w:p w14:paraId="4EDB86DC" w14:textId="77777777" w:rsidR="00542968" w:rsidRDefault="00542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6378B" w14:textId="77777777" w:rsidR="004C186F" w:rsidRDefault="009068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9CE6B" wp14:editId="3CC8FDC9">
          <wp:simplePos x="0" y="0"/>
          <wp:positionH relativeFrom="column">
            <wp:posOffset>-736600</wp:posOffset>
          </wp:positionH>
          <wp:positionV relativeFrom="paragraph">
            <wp:posOffset>498475</wp:posOffset>
          </wp:positionV>
          <wp:extent cx="8108950" cy="78837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0" cy="78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D2823"/>
    <w:multiLevelType w:val="multilevel"/>
    <w:tmpl w:val="F168D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A3048"/>
    <w:multiLevelType w:val="multilevel"/>
    <w:tmpl w:val="E9AC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71FD5"/>
    <w:multiLevelType w:val="multilevel"/>
    <w:tmpl w:val="ED92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210B5"/>
    <w:multiLevelType w:val="multilevel"/>
    <w:tmpl w:val="2EF6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B7DB7"/>
    <w:multiLevelType w:val="multilevel"/>
    <w:tmpl w:val="4A38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F2EF1"/>
    <w:multiLevelType w:val="multilevel"/>
    <w:tmpl w:val="008E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483280"/>
    <w:multiLevelType w:val="multilevel"/>
    <w:tmpl w:val="462A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1E2B3B"/>
    <w:multiLevelType w:val="multilevel"/>
    <w:tmpl w:val="7F48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8377376">
    <w:abstractNumId w:val="5"/>
  </w:num>
  <w:num w:numId="2" w16cid:durableId="876507127">
    <w:abstractNumId w:val="3"/>
  </w:num>
  <w:num w:numId="3" w16cid:durableId="10955505">
    <w:abstractNumId w:val="1"/>
  </w:num>
  <w:num w:numId="4" w16cid:durableId="1384401978">
    <w:abstractNumId w:val="0"/>
  </w:num>
  <w:num w:numId="5" w16cid:durableId="1475680776">
    <w:abstractNumId w:val="6"/>
  </w:num>
  <w:num w:numId="6" w16cid:durableId="2093549506">
    <w:abstractNumId w:val="7"/>
  </w:num>
  <w:num w:numId="7" w16cid:durableId="1540580505">
    <w:abstractNumId w:val="4"/>
  </w:num>
  <w:num w:numId="8" w16cid:durableId="109093443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nita Prasad">
    <w15:presenceInfo w15:providerId="AD" w15:userId="S::menitap@gvzoo.com::25cbcf63-1f8d-453d-ad4b-d2da1c0f4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sjQ0tTAyMTExMzRV0lEKTi0uzszPAykwrgUAj0+gtywAAAA="/>
  </w:docVars>
  <w:rsids>
    <w:rsidRoot w:val="00E30500"/>
    <w:rsid w:val="00020F69"/>
    <w:rsid w:val="00024247"/>
    <w:rsid w:val="000251C5"/>
    <w:rsid w:val="00056E50"/>
    <w:rsid w:val="00096E07"/>
    <w:rsid w:val="000A3D88"/>
    <w:rsid w:val="000F5C04"/>
    <w:rsid w:val="00125D32"/>
    <w:rsid w:val="00190FFA"/>
    <w:rsid w:val="001B312B"/>
    <w:rsid w:val="00204549"/>
    <w:rsid w:val="0027688E"/>
    <w:rsid w:val="00276A87"/>
    <w:rsid w:val="002B2833"/>
    <w:rsid w:val="002F4329"/>
    <w:rsid w:val="00354C65"/>
    <w:rsid w:val="003B2FDD"/>
    <w:rsid w:val="003D3029"/>
    <w:rsid w:val="004B6FE3"/>
    <w:rsid w:val="004C186F"/>
    <w:rsid w:val="00522812"/>
    <w:rsid w:val="00526AC2"/>
    <w:rsid w:val="00542968"/>
    <w:rsid w:val="005565BE"/>
    <w:rsid w:val="0057789A"/>
    <w:rsid w:val="00611818"/>
    <w:rsid w:val="00667027"/>
    <w:rsid w:val="006A199E"/>
    <w:rsid w:val="006C6C16"/>
    <w:rsid w:val="006E72AC"/>
    <w:rsid w:val="007155E4"/>
    <w:rsid w:val="00721857"/>
    <w:rsid w:val="007325D1"/>
    <w:rsid w:val="007417DF"/>
    <w:rsid w:val="007504F0"/>
    <w:rsid w:val="007B70A8"/>
    <w:rsid w:val="007F5A7C"/>
    <w:rsid w:val="008114FE"/>
    <w:rsid w:val="00844FCA"/>
    <w:rsid w:val="008915DE"/>
    <w:rsid w:val="0089483B"/>
    <w:rsid w:val="008B447F"/>
    <w:rsid w:val="008B6145"/>
    <w:rsid w:val="008C308B"/>
    <w:rsid w:val="0090686E"/>
    <w:rsid w:val="0094087E"/>
    <w:rsid w:val="00957C7A"/>
    <w:rsid w:val="009E5CB3"/>
    <w:rsid w:val="00A00D8C"/>
    <w:rsid w:val="00A17B27"/>
    <w:rsid w:val="00A235D4"/>
    <w:rsid w:val="00A761D7"/>
    <w:rsid w:val="00A90FBE"/>
    <w:rsid w:val="00AA69B7"/>
    <w:rsid w:val="00AA6DC7"/>
    <w:rsid w:val="00AD763A"/>
    <w:rsid w:val="00AE6994"/>
    <w:rsid w:val="00B071BD"/>
    <w:rsid w:val="00B43D4E"/>
    <w:rsid w:val="00B531A9"/>
    <w:rsid w:val="00BC3061"/>
    <w:rsid w:val="00BD303E"/>
    <w:rsid w:val="00BE4092"/>
    <w:rsid w:val="00C13566"/>
    <w:rsid w:val="00CA17C1"/>
    <w:rsid w:val="00D43EE6"/>
    <w:rsid w:val="00D51DB4"/>
    <w:rsid w:val="00D54B5C"/>
    <w:rsid w:val="00D719A7"/>
    <w:rsid w:val="00D904A3"/>
    <w:rsid w:val="00DD25F4"/>
    <w:rsid w:val="00E30500"/>
    <w:rsid w:val="00E67C1B"/>
    <w:rsid w:val="00E82BFC"/>
    <w:rsid w:val="00EA4CF0"/>
    <w:rsid w:val="00ED015E"/>
    <w:rsid w:val="00F0436E"/>
    <w:rsid w:val="00F22997"/>
    <w:rsid w:val="00F352B3"/>
    <w:rsid w:val="00F60A58"/>
    <w:rsid w:val="00F66E27"/>
    <w:rsid w:val="00FB5B54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7404F1"/>
  <w14:defaultImageDpi w14:val="330"/>
  <w15:docId w15:val="{8E1DFB7E-7D68-4279-9FF1-3FD8D3F8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B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86F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186F"/>
  </w:style>
  <w:style w:type="paragraph" w:styleId="Footer">
    <w:name w:val="footer"/>
    <w:basedOn w:val="Normal"/>
    <w:link w:val="FooterChar"/>
    <w:uiPriority w:val="99"/>
    <w:unhideWhenUsed/>
    <w:rsid w:val="004C186F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C186F"/>
  </w:style>
  <w:style w:type="paragraph" w:styleId="BalloonText">
    <w:name w:val="Balloon Text"/>
    <w:basedOn w:val="Normal"/>
    <w:link w:val="BalloonTextChar"/>
    <w:uiPriority w:val="99"/>
    <w:semiHidden/>
    <w:unhideWhenUsed/>
    <w:rsid w:val="004C18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186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565B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C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22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997"/>
    <w:pPr>
      <w:spacing w:line="240" w:lineRule="auto"/>
    </w:pPr>
    <w:rPr>
      <w:kern w:val="2"/>
      <w:sz w:val="20"/>
      <w:szCs w:val="20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997"/>
    <w:rPr>
      <w:rFonts w:asciiTheme="minorHAnsi" w:eastAsiaTheme="minorHAnsi" w:hAnsiTheme="minorHAnsi" w:cstheme="minorBidi"/>
      <w:kern w:val="2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sadmin\Box\CAZA%20Docs\Graphic%20Design\Letterhead\CAZA%20Letterhead%20-%20880%20Taylor%20Creek%20Dr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7E266-581B-4002-B053-A54C920A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C:\Users\sysadmin\Box\CAZA Docs\Graphic Design\Letterhead\CAZA Letterhead - 880 Taylor Creek Drive.dotx</Template>
  <TotalTime>3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Dean Treichel</cp:lastModifiedBy>
  <cp:revision>3</cp:revision>
  <dcterms:created xsi:type="dcterms:W3CDTF">2025-04-22T16:18:00Z</dcterms:created>
  <dcterms:modified xsi:type="dcterms:W3CDTF">2025-04-24T16:07:00Z</dcterms:modified>
</cp:coreProperties>
</file>