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5DBF0" w14:textId="77777777" w:rsidR="007974D5" w:rsidRPr="007974D5" w:rsidRDefault="007974D5" w:rsidP="007974D5">
      <w:pPr>
        <w:pStyle w:val="Default"/>
        <w:rPr>
          <w:rFonts w:asciiTheme="majorHAnsi" w:hAnsiTheme="majorHAnsi" w:cstheme="majorHAnsi"/>
        </w:rPr>
      </w:pPr>
    </w:p>
    <w:p w14:paraId="5A93745E" w14:textId="6ADF2AC9" w:rsidR="007974D5" w:rsidRPr="007974D5" w:rsidRDefault="007974D5" w:rsidP="007974D5">
      <w:pPr>
        <w:pStyle w:val="Default"/>
        <w:jc w:val="center"/>
        <w:rPr>
          <w:rFonts w:asciiTheme="majorHAnsi" w:hAnsiTheme="majorHAnsi" w:cstheme="majorHAnsi"/>
          <w:sz w:val="28"/>
          <w:szCs w:val="28"/>
        </w:rPr>
      </w:pPr>
      <w:r w:rsidRPr="007974D5">
        <w:rPr>
          <w:rFonts w:asciiTheme="majorHAnsi" w:hAnsiTheme="majorHAnsi" w:cstheme="majorHAnsi"/>
          <w:b/>
          <w:bCs/>
          <w:sz w:val="28"/>
          <w:szCs w:val="28"/>
        </w:rPr>
        <w:t>Eleanore Oakes Award for Education Program Design</w:t>
      </w:r>
    </w:p>
    <w:p w14:paraId="65E42B37" w14:textId="77777777" w:rsidR="007974D5" w:rsidRPr="007974D5" w:rsidRDefault="007974D5" w:rsidP="007974D5">
      <w:pPr>
        <w:pStyle w:val="Default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  <w:b/>
          <w:bCs/>
        </w:rPr>
        <w:t xml:space="preserve">Application Form </w:t>
      </w:r>
    </w:p>
    <w:p w14:paraId="7D5ABA7D" w14:textId="75A30F19" w:rsidR="007974D5" w:rsidRPr="007974D5" w:rsidRDefault="007974D5" w:rsidP="007974D5">
      <w:pPr>
        <w:pStyle w:val="Default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This award recognizes </w:t>
      </w:r>
      <w:r w:rsidRPr="007974D5">
        <w:rPr>
          <w:rFonts w:asciiTheme="majorHAnsi" w:hAnsiTheme="majorHAnsi" w:cstheme="majorHAnsi"/>
          <w:b/>
          <w:bCs/>
        </w:rPr>
        <w:t xml:space="preserve">outstanding achievement and innovation in education program design </w:t>
      </w:r>
      <w:r w:rsidRPr="007974D5">
        <w:rPr>
          <w:rFonts w:asciiTheme="majorHAnsi" w:hAnsiTheme="majorHAnsi" w:cstheme="majorHAnsi"/>
        </w:rPr>
        <w:t xml:space="preserve">that enhances conservation knowledge and/or promotes positive conservation attitudes and </w:t>
      </w:r>
      <w:proofErr w:type="spellStart"/>
      <w:r w:rsidRPr="007974D5">
        <w:rPr>
          <w:rFonts w:asciiTheme="majorHAnsi" w:hAnsiTheme="majorHAnsi" w:cstheme="majorHAnsi"/>
        </w:rPr>
        <w:t>behavio</w:t>
      </w:r>
      <w:r>
        <w:rPr>
          <w:rFonts w:asciiTheme="majorHAnsi" w:hAnsiTheme="majorHAnsi" w:cstheme="majorHAnsi"/>
        </w:rPr>
        <w:t>u</w:t>
      </w:r>
      <w:r w:rsidRPr="007974D5">
        <w:rPr>
          <w:rFonts w:asciiTheme="majorHAnsi" w:hAnsiTheme="majorHAnsi" w:cstheme="majorHAnsi"/>
        </w:rPr>
        <w:t>r</w:t>
      </w:r>
      <w:proofErr w:type="spellEnd"/>
      <w:r w:rsidRPr="007974D5">
        <w:rPr>
          <w:rFonts w:asciiTheme="majorHAnsi" w:hAnsiTheme="majorHAnsi" w:cstheme="majorHAnsi"/>
        </w:rPr>
        <w:t xml:space="preserve">. Successful submissions will demonstrate </w:t>
      </w:r>
      <w:r w:rsidRPr="007974D5">
        <w:rPr>
          <w:rFonts w:asciiTheme="majorHAnsi" w:hAnsiTheme="majorHAnsi" w:cstheme="majorHAnsi"/>
          <w:b/>
          <w:bCs/>
        </w:rPr>
        <w:t>creativity, innovation, goal setting</w:t>
      </w:r>
      <w:r>
        <w:rPr>
          <w:rFonts w:asciiTheme="majorHAnsi" w:hAnsiTheme="majorHAnsi" w:cstheme="majorHAnsi"/>
          <w:b/>
          <w:bCs/>
        </w:rPr>
        <w:t>,</w:t>
      </w:r>
      <w:r w:rsidRPr="007974D5">
        <w:rPr>
          <w:rFonts w:asciiTheme="majorHAnsi" w:hAnsiTheme="majorHAnsi" w:cstheme="majorHAnsi"/>
          <w:b/>
          <w:bCs/>
        </w:rPr>
        <w:t xml:space="preserve"> and include a means to measure success</w:t>
      </w:r>
      <w:r w:rsidRPr="007974D5">
        <w:rPr>
          <w:rFonts w:asciiTheme="majorHAnsi" w:hAnsiTheme="majorHAnsi" w:cstheme="majorHAnsi"/>
        </w:rPr>
        <w:t xml:space="preserve">. </w:t>
      </w:r>
    </w:p>
    <w:p w14:paraId="1CB141A0" w14:textId="77777777" w:rsidR="007974D5" w:rsidRPr="007974D5" w:rsidRDefault="007974D5" w:rsidP="007974D5">
      <w:pPr>
        <w:pStyle w:val="Default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  <w:b/>
          <w:bCs/>
        </w:rPr>
        <w:t xml:space="preserve">Eligibility </w:t>
      </w:r>
    </w:p>
    <w:p w14:paraId="572F6679" w14:textId="5F6D2C55" w:rsidR="007974D5" w:rsidRPr="007974D5" w:rsidRDefault="007974D5" w:rsidP="007974D5">
      <w:pPr>
        <w:pStyle w:val="Default"/>
        <w:numPr>
          <w:ilvl w:val="0"/>
          <w:numId w:val="1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Open to </w:t>
      </w:r>
      <w:r w:rsidRPr="007974D5">
        <w:rPr>
          <w:rFonts w:asciiTheme="majorHAnsi" w:hAnsiTheme="majorHAnsi" w:cstheme="majorHAnsi"/>
          <w:b/>
          <w:bCs/>
        </w:rPr>
        <w:t>CAZA institutional members</w:t>
      </w:r>
      <w:r w:rsidRPr="007974D5">
        <w:rPr>
          <w:rFonts w:asciiTheme="majorHAnsi" w:hAnsiTheme="majorHAnsi" w:cstheme="majorHAnsi"/>
        </w:rPr>
        <w:t xml:space="preserve"> </w:t>
      </w:r>
      <w:r w:rsidRPr="007974D5">
        <w:rPr>
          <w:rFonts w:asciiTheme="majorHAnsi" w:hAnsiTheme="majorHAnsi" w:cstheme="majorHAnsi"/>
          <w:b/>
          <w:bCs/>
        </w:rPr>
        <w:t xml:space="preserve">or </w:t>
      </w:r>
      <w:r w:rsidRPr="00196DAD">
        <w:rPr>
          <w:rFonts w:asciiTheme="majorHAnsi" w:hAnsiTheme="majorHAnsi" w:cstheme="majorHAnsi"/>
          <w:b/>
          <w:bCs/>
        </w:rPr>
        <w:t>educational affiliate members</w:t>
      </w:r>
      <w:r w:rsidRPr="007974D5">
        <w:rPr>
          <w:rFonts w:asciiTheme="majorHAnsi" w:hAnsiTheme="majorHAnsi" w:cstheme="majorHAnsi"/>
          <w:b/>
          <w:bCs/>
        </w:rPr>
        <w:t xml:space="preserve"> </w:t>
      </w:r>
    </w:p>
    <w:p w14:paraId="507B1782" w14:textId="77777777" w:rsidR="007974D5" w:rsidRPr="007974D5" w:rsidRDefault="007974D5" w:rsidP="007974D5">
      <w:pPr>
        <w:pStyle w:val="Default"/>
        <w:numPr>
          <w:ilvl w:val="0"/>
          <w:numId w:val="1"/>
        </w:numPr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Joint applications from multiple institutions are permitted. If applying as a group, each institution must provide the required details. </w:t>
      </w:r>
    </w:p>
    <w:p w14:paraId="1D41B11E" w14:textId="77777777" w:rsidR="007974D5" w:rsidRPr="007974D5" w:rsidRDefault="007974D5" w:rsidP="007974D5">
      <w:pPr>
        <w:pStyle w:val="Default"/>
        <w:rPr>
          <w:rFonts w:asciiTheme="majorHAnsi" w:hAnsiTheme="majorHAnsi" w:cstheme="majorHAnsi"/>
        </w:rPr>
      </w:pPr>
    </w:p>
    <w:p w14:paraId="7C348C09" w14:textId="77777777" w:rsidR="007974D5" w:rsidRPr="007974D5" w:rsidRDefault="007974D5" w:rsidP="007974D5">
      <w:pPr>
        <w:pStyle w:val="Default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  <w:b/>
          <w:bCs/>
        </w:rPr>
        <w:t xml:space="preserve">A. CANDIDATE INFORMATION </w:t>
      </w:r>
    </w:p>
    <w:p w14:paraId="06ED21B2" w14:textId="77777777" w:rsidR="007974D5" w:rsidRPr="007974D5" w:rsidRDefault="007974D5" w:rsidP="007974D5">
      <w:pPr>
        <w:pStyle w:val="Default"/>
        <w:numPr>
          <w:ilvl w:val="0"/>
          <w:numId w:val="2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Program title: </w:t>
      </w:r>
    </w:p>
    <w:p w14:paraId="523256D8" w14:textId="77777777" w:rsidR="007974D5" w:rsidRPr="007974D5" w:rsidRDefault="007974D5" w:rsidP="007974D5">
      <w:pPr>
        <w:pStyle w:val="Default"/>
        <w:numPr>
          <w:ilvl w:val="0"/>
          <w:numId w:val="2"/>
        </w:numPr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Date program initiated: </w:t>
      </w:r>
    </w:p>
    <w:p w14:paraId="703A8A9C" w14:textId="77777777" w:rsidR="007974D5" w:rsidRPr="007974D5" w:rsidRDefault="007974D5" w:rsidP="007974D5">
      <w:pPr>
        <w:pStyle w:val="Default"/>
        <w:rPr>
          <w:rFonts w:asciiTheme="majorHAnsi" w:hAnsiTheme="majorHAnsi" w:cstheme="majorHAnsi"/>
        </w:rPr>
      </w:pPr>
    </w:p>
    <w:p w14:paraId="10E48354" w14:textId="77777777" w:rsidR="007974D5" w:rsidRPr="007974D5" w:rsidRDefault="007974D5" w:rsidP="007974D5">
      <w:pPr>
        <w:pStyle w:val="Default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  <w:b/>
          <w:bCs/>
        </w:rPr>
        <w:t xml:space="preserve">B. APPLICANT DETAILS </w:t>
      </w:r>
    </w:p>
    <w:p w14:paraId="298EDC59" w14:textId="77777777" w:rsidR="007974D5" w:rsidRPr="007974D5" w:rsidRDefault="007974D5" w:rsidP="007974D5">
      <w:pPr>
        <w:pStyle w:val="Default"/>
        <w:numPr>
          <w:ilvl w:val="0"/>
          <w:numId w:val="3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Institution Name: </w:t>
      </w:r>
    </w:p>
    <w:p w14:paraId="68A809F6" w14:textId="77777777" w:rsidR="007974D5" w:rsidRPr="007974D5" w:rsidRDefault="007974D5" w:rsidP="007974D5">
      <w:pPr>
        <w:pStyle w:val="Default"/>
        <w:numPr>
          <w:ilvl w:val="0"/>
          <w:numId w:val="3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Address: </w:t>
      </w:r>
    </w:p>
    <w:p w14:paraId="11931516" w14:textId="77777777" w:rsidR="007974D5" w:rsidRPr="007974D5" w:rsidRDefault="007974D5" w:rsidP="007974D5">
      <w:pPr>
        <w:pStyle w:val="Default"/>
        <w:numPr>
          <w:ilvl w:val="0"/>
          <w:numId w:val="3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Chief Executive Name &amp; Title: </w:t>
      </w:r>
    </w:p>
    <w:p w14:paraId="580CD1A4" w14:textId="77777777" w:rsidR="007974D5" w:rsidRDefault="007974D5" w:rsidP="007974D5">
      <w:pPr>
        <w:pStyle w:val="Default"/>
        <w:numPr>
          <w:ilvl w:val="1"/>
          <w:numId w:val="3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Institution Size: </w:t>
      </w:r>
    </w:p>
    <w:p w14:paraId="34E8FFB8" w14:textId="349C31E3" w:rsidR="007974D5" w:rsidRDefault="007974D5" w:rsidP="007974D5">
      <w:pPr>
        <w:numPr>
          <w:ilvl w:val="2"/>
          <w:numId w:val="3"/>
        </w:numPr>
        <w:spacing w:line="278" w:lineRule="auto"/>
        <w:ind w:left="360" w:hanging="360"/>
      </w:pPr>
      <w:r w:rsidRPr="001A50D6">
        <w:t>☐ 50 Full-Time Employees (FTE</w:t>
      </w:r>
      <w:r>
        <w:t>S</w:t>
      </w:r>
      <w:r w:rsidRPr="001A50D6">
        <w:t>) or More</w:t>
      </w:r>
    </w:p>
    <w:p w14:paraId="4E84D779" w14:textId="77DD52E2" w:rsidR="007974D5" w:rsidRPr="007974D5" w:rsidRDefault="007974D5" w:rsidP="007974D5">
      <w:pPr>
        <w:spacing w:line="278" w:lineRule="auto"/>
        <w:ind w:left="360"/>
      </w:pPr>
      <w:r w:rsidRPr="001A50D6">
        <w:rPr>
          <w:rFonts w:ascii="Segoe UI Symbol" w:hAnsi="Segoe UI Symbol" w:cs="Segoe UI Symbol"/>
        </w:rPr>
        <w:t>☐</w:t>
      </w:r>
      <w:r w:rsidRPr="001A50D6">
        <w:t xml:space="preserve"> 49 FTE</w:t>
      </w:r>
      <w:r>
        <w:t>S</w:t>
      </w:r>
      <w:r w:rsidRPr="001A50D6">
        <w:t xml:space="preserve"> or Fewer</w:t>
      </w:r>
    </w:p>
    <w:p w14:paraId="33003D2C" w14:textId="78B11651" w:rsidR="007974D5" w:rsidRPr="007974D5" w:rsidRDefault="007974D5" w:rsidP="007974D5">
      <w:pPr>
        <w:pStyle w:val="Default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  <w:b/>
          <w:bCs/>
        </w:rPr>
        <w:t>C.</w:t>
      </w:r>
      <w:r w:rsidRPr="007974D5">
        <w:rPr>
          <w:rFonts w:asciiTheme="majorHAnsi" w:hAnsiTheme="majorHAnsi" w:cstheme="majorHAnsi"/>
        </w:rPr>
        <w:t xml:space="preserve">  </w:t>
      </w:r>
      <w:r w:rsidRPr="007974D5">
        <w:rPr>
          <w:rFonts w:asciiTheme="majorHAnsi" w:hAnsiTheme="majorHAnsi" w:cstheme="majorHAnsi"/>
          <w:b/>
          <w:bCs/>
        </w:rPr>
        <w:t xml:space="preserve">NARRATIVE (Maximum 6 Pages) </w:t>
      </w:r>
    </w:p>
    <w:p w14:paraId="322220F0" w14:textId="7E7EF74E" w:rsidR="007974D5" w:rsidRPr="007974D5" w:rsidRDefault="007974D5" w:rsidP="007974D5">
      <w:pPr>
        <w:pStyle w:val="Default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Applications must be in </w:t>
      </w:r>
      <w:r w:rsidRPr="007974D5">
        <w:rPr>
          <w:rFonts w:asciiTheme="majorHAnsi" w:hAnsiTheme="majorHAnsi" w:cstheme="majorHAnsi"/>
          <w:b/>
          <w:bCs/>
        </w:rPr>
        <w:t xml:space="preserve">Word format </w:t>
      </w:r>
      <w:r w:rsidRPr="007974D5">
        <w:rPr>
          <w:rFonts w:asciiTheme="majorHAnsi" w:hAnsiTheme="majorHAnsi" w:cstheme="majorHAnsi"/>
        </w:rPr>
        <w:t xml:space="preserve">(PDF submissions will not be accepted). </w:t>
      </w:r>
    </w:p>
    <w:p w14:paraId="60D5A395" w14:textId="7A1B95B7" w:rsidR="007974D5" w:rsidRPr="007974D5" w:rsidRDefault="007974D5" w:rsidP="007974D5">
      <w:pPr>
        <w:pStyle w:val="Default"/>
        <w:numPr>
          <w:ilvl w:val="0"/>
          <w:numId w:val="11"/>
        </w:numPr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  <w:b/>
          <w:bCs/>
        </w:rPr>
        <w:t xml:space="preserve"> Significance of </w:t>
      </w:r>
      <w:r>
        <w:rPr>
          <w:rFonts w:asciiTheme="majorHAnsi" w:hAnsiTheme="majorHAnsi" w:cstheme="majorHAnsi"/>
          <w:b/>
          <w:bCs/>
        </w:rPr>
        <w:t xml:space="preserve">the </w:t>
      </w:r>
      <w:r w:rsidRPr="007974D5">
        <w:rPr>
          <w:rFonts w:asciiTheme="majorHAnsi" w:hAnsiTheme="majorHAnsi" w:cstheme="majorHAnsi"/>
          <w:b/>
          <w:bCs/>
        </w:rPr>
        <w:t xml:space="preserve">project </w:t>
      </w:r>
    </w:p>
    <w:p w14:paraId="0E39CA14" w14:textId="77777777" w:rsidR="007974D5" w:rsidRPr="007974D5" w:rsidRDefault="007974D5" w:rsidP="007974D5">
      <w:pPr>
        <w:pStyle w:val="Default"/>
        <w:numPr>
          <w:ilvl w:val="1"/>
          <w:numId w:val="4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Clearly describe the conservation education issue the program aims to address. </w:t>
      </w:r>
    </w:p>
    <w:p w14:paraId="5A0A1EEE" w14:textId="77777777" w:rsidR="007974D5" w:rsidRPr="007974D5" w:rsidRDefault="007974D5" w:rsidP="007974D5">
      <w:pPr>
        <w:pStyle w:val="Default"/>
        <w:numPr>
          <w:ilvl w:val="1"/>
          <w:numId w:val="4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Explain the innovative approaches used. </w:t>
      </w:r>
    </w:p>
    <w:p w14:paraId="29EED751" w14:textId="38F7337C" w:rsidR="007974D5" w:rsidRPr="007974D5" w:rsidRDefault="007974D5" w:rsidP="007974D5">
      <w:pPr>
        <w:pStyle w:val="Default"/>
        <w:numPr>
          <w:ilvl w:val="1"/>
          <w:numId w:val="4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Highlight how this program stands out from existing initiatives. </w:t>
      </w:r>
    </w:p>
    <w:p w14:paraId="53BD576E" w14:textId="00B6C0E4" w:rsidR="007974D5" w:rsidRPr="007974D5" w:rsidRDefault="007974D5" w:rsidP="007974D5">
      <w:pPr>
        <w:pStyle w:val="Default"/>
        <w:numPr>
          <w:ilvl w:val="0"/>
          <w:numId w:val="11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  <w:b/>
          <w:bCs/>
        </w:rPr>
        <w:t xml:space="preserve"> Initiative, Creativity, and Impact</w:t>
      </w:r>
    </w:p>
    <w:p w14:paraId="25270044" w14:textId="223B306C" w:rsidR="007974D5" w:rsidRPr="007974D5" w:rsidRDefault="007974D5" w:rsidP="007974D5">
      <w:pPr>
        <w:pStyle w:val="Default"/>
        <w:numPr>
          <w:ilvl w:val="1"/>
          <w:numId w:val="4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 Demonstrate how the program introduces new ideas or methods in conservation education. </w:t>
      </w:r>
    </w:p>
    <w:p w14:paraId="6442078B" w14:textId="77777777" w:rsidR="007974D5" w:rsidRPr="007974D5" w:rsidRDefault="007974D5" w:rsidP="007974D5">
      <w:pPr>
        <w:pStyle w:val="Default"/>
        <w:numPr>
          <w:ilvl w:val="1"/>
          <w:numId w:val="4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Explain its impact on educational communities and participants. </w:t>
      </w:r>
    </w:p>
    <w:p w14:paraId="4A72B420" w14:textId="6377BEFD" w:rsidR="007974D5" w:rsidRPr="007974D5" w:rsidRDefault="007974D5" w:rsidP="007974D5">
      <w:pPr>
        <w:pStyle w:val="Default"/>
        <w:numPr>
          <w:ilvl w:val="1"/>
          <w:numId w:val="4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Highlight the adaptability of the program for other institutions or contexts. </w:t>
      </w:r>
    </w:p>
    <w:p w14:paraId="033CB2D2" w14:textId="5EA065EA" w:rsidR="007974D5" w:rsidRPr="007974D5" w:rsidRDefault="007974D5" w:rsidP="007974D5">
      <w:pPr>
        <w:pStyle w:val="Default"/>
        <w:numPr>
          <w:ilvl w:val="0"/>
          <w:numId w:val="11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  <w:b/>
          <w:bCs/>
        </w:rPr>
        <w:lastRenderedPageBreak/>
        <w:t xml:space="preserve"> Institutional Commitment </w:t>
      </w:r>
    </w:p>
    <w:p w14:paraId="3411EFA1" w14:textId="3D26594D" w:rsidR="007974D5" w:rsidRPr="007974D5" w:rsidRDefault="007974D5" w:rsidP="007974D5">
      <w:pPr>
        <w:pStyle w:val="Default"/>
        <w:numPr>
          <w:ilvl w:val="1"/>
          <w:numId w:val="4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Detail the financial and human resources invested. </w:t>
      </w:r>
    </w:p>
    <w:p w14:paraId="2F22B3DA" w14:textId="77777777" w:rsidR="007974D5" w:rsidRPr="007974D5" w:rsidRDefault="007974D5" w:rsidP="007974D5">
      <w:pPr>
        <w:pStyle w:val="Default"/>
        <w:numPr>
          <w:ilvl w:val="1"/>
          <w:numId w:val="4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Describe the infrastructure used or developed for the program. </w:t>
      </w:r>
    </w:p>
    <w:p w14:paraId="3A39C66D" w14:textId="3DC198E7" w:rsidR="007974D5" w:rsidRPr="007974D5" w:rsidRDefault="007974D5" w:rsidP="007974D5">
      <w:pPr>
        <w:pStyle w:val="Default"/>
        <w:numPr>
          <w:ilvl w:val="1"/>
          <w:numId w:val="4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Outline the sustainability and continuous improvement strategy. </w:t>
      </w:r>
    </w:p>
    <w:p w14:paraId="15F89B24" w14:textId="55359602" w:rsidR="007974D5" w:rsidRPr="007974D5" w:rsidRDefault="007974D5" w:rsidP="007974D5">
      <w:pPr>
        <w:pStyle w:val="Default"/>
        <w:numPr>
          <w:ilvl w:val="0"/>
          <w:numId w:val="11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  <w:b/>
          <w:bCs/>
        </w:rPr>
        <w:t xml:space="preserve">Outcomes achieved </w:t>
      </w:r>
      <w:r>
        <w:rPr>
          <w:rFonts w:asciiTheme="majorHAnsi" w:hAnsiTheme="majorHAnsi" w:cstheme="majorHAnsi"/>
          <w:b/>
          <w:bCs/>
        </w:rPr>
        <w:t>about</w:t>
      </w:r>
      <w:r w:rsidRPr="007974D5">
        <w:rPr>
          <w:rFonts w:asciiTheme="majorHAnsi" w:hAnsiTheme="majorHAnsi" w:cstheme="majorHAnsi"/>
          <w:b/>
          <w:bCs/>
        </w:rPr>
        <w:t xml:space="preserve"> program goals</w:t>
      </w:r>
      <w:r w:rsidRPr="007974D5">
        <w:rPr>
          <w:rFonts w:asciiTheme="majorHAnsi" w:hAnsiTheme="majorHAnsi" w:cstheme="majorHAnsi"/>
        </w:rPr>
        <w:t xml:space="preserve"> </w:t>
      </w:r>
    </w:p>
    <w:p w14:paraId="10EFC2E8" w14:textId="4A9982AB" w:rsidR="007974D5" w:rsidRPr="007974D5" w:rsidRDefault="007974D5" w:rsidP="007974D5">
      <w:pPr>
        <w:pStyle w:val="Default"/>
        <w:numPr>
          <w:ilvl w:val="1"/>
          <w:numId w:val="4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Define the program’s objectives and how they have been achieved. </w:t>
      </w:r>
    </w:p>
    <w:p w14:paraId="5914FA0E" w14:textId="77777777" w:rsidR="007974D5" w:rsidRPr="007974D5" w:rsidRDefault="007974D5" w:rsidP="007974D5">
      <w:pPr>
        <w:pStyle w:val="Default"/>
        <w:numPr>
          <w:ilvl w:val="1"/>
          <w:numId w:val="4"/>
        </w:numPr>
        <w:spacing w:after="176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Present the tools used to measure success (evaluations, feedback, measurable outcomes). </w:t>
      </w:r>
    </w:p>
    <w:p w14:paraId="17A29B61" w14:textId="03C8AEFC" w:rsidR="007974D5" w:rsidRPr="007974D5" w:rsidRDefault="007974D5" w:rsidP="007974D5">
      <w:pPr>
        <w:pStyle w:val="Default"/>
        <w:numPr>
          <w:ilvl w:val="1"/>
          <w:numId w:val="4"/>
        </w:numPr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 xml:space="preserve">Explain the program’s impact on conservation awareness and </w:t>
      </w:r>
      <w:proofErr w:type="spellStart"/>
      <w:r w:rsidRPr="007974D5">
        <w:rPr>
          <w:rFonts w:asciiTheme="majorHAnsi" w:hAnsiTheme="majorHAnsi" w:cstheme="majorHAnsi"/>
        </w:rPr>
        <w:t>behavio</w:t>
      </w:r>
      <w:r>
        <w:rPr>
          <w:rFonts w:asciiTheme="majorHAnsi" w:hAnsiTheme="majorHAnsi" w:cstheme="majorHAnsi"/>
        </w:rPr>
        <w:t>u</w:t>
      </w:r>
      <w:r w:rsidRPr="007974D5">
        <w:rPr>
          <w:rFonts w:asciiTheme="majorHAnsi" w:hAnsiTheme="majorHAnsi" w:cstheme="majorHAnsi"/>
        </w:rPr>
        <w:t>r</w:t>
      </w:r>
      <w:proofErr w:type="spellEnd"/>
      <w:r w:rsidRPr="007974D5">
        <w:rPr>
          <w:rFonts w:asciiTheme="majorHAnsi" w:hAnsiTheme="majorHAnsi" w:cstheme="majorHAnsi"/>
        </w:rPr>
        <w:t xml:space="preserve"> change. </w:t>
      </w:r>
    </w:p>
    <w:p w14:paraId="435F8B7E" w14:textId="77777777" w:rsidR="007974D5" w:rsidRPr="007974D5" w:rsidRDefault="007974D5" w:rsidP="007974D5">
      <w:pPr>
        <w:pStyle w:val="Default"/>
        <w:ind w:left="360"/>
        <w:rPr>
          <w:rFonts w:asciiTheme="majorHAnsi" w:hAnsiTheme="majorHAnsi" w:cstheme="majorHAnsi"/>
        </w:rPr>
      </w:pPr>
    </w:p>
    <w:p w14:paraId="16562C4F" w14:textId="542FA87C" w:rsidR="007974D5" w:rsidRPr="007974D5" w:rsidRDefault="007974D5" w:rsidP="007974D5">
      <w:pPr>
        <w:pStyle w:val="Default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  <w:b/>
          <w:bCs/>
        </w:rPr>
        <w:t>D. SUPPLEMENTAL MATERIALS</w:t>
      </w:r>
    </w:p>
    <w:p w14:paraId="02EE9384" w14:textId="77777777" w:rsidR="007974D5" w:rsidRPr="007974D5" w:rsidRDefault="007974D5" w:rsidP="007974D5">
      <w:pPr>
        <w:numPr>
          <w:ilvl w:val="0"/>
          <w:numId w:val="12"/>
        </w:numPr>
        <w:spacing w:line="278" w:lineRule="auto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  <w:b/>
          <w:bCs/>
        </w:rPr>
        <w:t>A short video (</w:t>
      </w:r>
      <w:r w:rsidRPr="007974D5">
        <w:rPr>
          <w:rFonts w:asciiTheme="majorHAnsi" w:hAnsiTheme="majorHAnsi" w:cstheme="majorHAnsi"/>
          <w:b/>
          <w:bCs/>
          <w:color w:val="FF0000"/>
        </w:rPr>
        <w:t xml:space="preserve">required </w:t>
      </w:r>
      <w:r w:rsidRPr="007974D5">
        <w:rPr>
          <w:rFonts w:asciiTheme="majorHAnsi" w:hAnsiTheme="majorHAnsi" w:cstheme="majorHAnsi"/>
          <w:b/>
          <w:bCs/>
          <w:color w:val="000000" w:themeColor="text1"/>
        </w:rPr>
        <w:t xml:space="preserve">- </w:t>
      </w:r>
      <w:r w:rsidRPr="007974D5">
        <w:rPr>
          <w:rFonts w:asciiTheme="majorHAnsi" w:hAnsiTheme="majorHAnsi" w:cstheme="majorHAnsi"/>
          <w:b/>
          <w:bCs/>
        </w:rPr>
        <w:t>max 5 minutes), PowerPoint (max 12 slides), Google Slides (max 12 slides) or up to 12 JPEG images</w:t>
      </w:r>
      <w:r w:rsidRPr="007974D5">
        <w:rPr>
          <w:rFonts w:asciiTheme="majorHAnsi" w:hAnsiTheme="majorHAnsi" w:cstheme="majorHAnsi"/>
        </w:rPr>
        <w:t xml:space="preserve"> can be submitted to further support the application.</w:t>
      </w:r>
    </w:p>
    <w:p w14:paraId="3D3DED81" w14:textId="2AEBBFB0" w:rsidR="007974D5" w:rsidRPr="007974D5" w:rsidRDefault="007974D5" w:rsidP="007974D5">
      <w:pPr>
        <w:spacing w:line="278" w:lineRule="auto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  <w:b/>
          <w:bCs/>
        </w:rPr>
        <w:t>F.  Collaboration</w:t>
      </w:r>
      <w:r w:rsidRPr="007974D5">
        <w:rPr>
          <w:rFonts w:asciiTheme="majorHAnsi" w:hAnsiTheme="majorHAnsi" w:cstheme="majorHAnsi"/>
        </w:rPr>
        <w:t xml:space="preserve"> (if applicable)</w:t>
      </w:r>
    </w:p>
    <w:p w14:paraId="09BA5E74" w14:textId="7C41EB08" w:rsidR="007974D5" w:rsidRPr="007974D5" w:rsidRDefault="007974D5" w:rsidP="007974D5">
      <w:pPr>
        <w:pStyle w:val="ListParagraph"/>
        <w:numPr>
          <w:ilvl w:val="0"/>
          <w:numId w:val="13"/>
        </w:numPr>
        <w:spacing w:line="278" w:lineRule="auto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>List any contributing partners and their specific roles in the program</w:t>
      </w:r>
    </w:p>
    <w:p w14:paraId="19991318" w14:textId="22054637" w:rsidR="007974D5" w:rsidRPr="007974D5" w:rsidRDefault="007974D5" w:rsidP="007974D5">
      <w:pPr>
        <w:spacing w:line="278" w:lineRule="auto"/>
        <w:rPr>
          <w:rFonts w:asciiTheme="majorHAnsi" w:hAnsiTheme="majorHAnsi" w:cstheme="majorHAnsi"/>
          <w:b/>
          <w:bCs/>
        </w:rPr>
      </w:pPr>
      <w:r w:rsidRPr="007974D5">
        <w:rPr>
          <w:rFonts w:asciiTheme="majorHAnsi" w:hAnsiTheme="majorHAnsi" w:cstheme="majorHAnsi"/>
          <w:b/>
          <w:bCs/>
        </w:rPr>
        <w:t>G.  Submitter Information</w:t>
      </w:r>
    </w:p>
    <w:p w14:paraId="6670CDB6" w14:textId="20454B0D" w:rsidR="007974D5" w:rsidRPr="007974D5" w:rsidRDefault="007974D5" w:rsidP="007974D5">
      <w:pPr>
        <w:pStyle w:val="ListParagraph"/>
        <w:numPr>
          <w:ilvl w:val="0"/>
          <w:numId w:val="13"/>
        </w:numPr>
        <w:spacing w:line="278" w:lineRule="auto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>Name:</w:t>
      </w:r>
    </w:p>
    <w:p w14:paraId="13527EDA" w14:textId="2CE47799" w:rsidR="007974D5" w:rsidRPr="007974D5" w:rsidRDefault="007974D5" w:rsidP="007974D5">
      <w:pPr>
        <w:pStyle w:val="ListParagraph"/>
        <w:numPr>
          <w:ilvl w:val="0"/>
          <w:numId w:val="13"/>
        </w:numPr>
        <w:spacing w:line="278" w:lineRule="auto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>Title:</w:t>
      </w:r>
    </w:p>
    <w:p w14:paraId="7AE2BAE7" w14:textId="5FDA057F" w:rsidR="007974D5" w:rsidRPr="007974D5" w:rsidRDefault="007974D5" w:rsidP="007974D5">
      <w:pPr>
        <w:pStyle w:val="ListParagraph"/>
        <w:numPr>
          <w:ilvl w:val="0"/>
          <w:numId w:val="13"/>
        </w:numPr>
        <w:spacing w:line="278" w:lineRule="auto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>Phone:</w:t>
      </w:r>
    </w:p>
    <w:p w14:paraId="23B8963F" w14:textId="4B0D8E8E" w:rsidR="007974D5" w:rsidRPr="007974D5" w:rsidRDefault="007974D5" w:rsidP="007974D5">
      <w:pPr>
        <w:pStyle w:val="ListParagraph"/>
        <w:numPr>
          <w:ilvl w:val="0"/>
          <w:numId w:val="13"/>
        </w:numPr>
        <w:spacing w:line="278" w:lineRule="auto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>Email Address:</w:t>
      </w:r>
    </w:p>
    <w:p w14:paraId="6A14548F" w14:textId="7F003E8B" w:rsidR="007974D5" w:rsidRPr="007974D5" w:rsidRDefault="007974D5" w:rsidP="007974D5">
      <w:pPr>
        <w:pStyle w:val="ListParagraph"/>
        <w:numPr>
          <w:ilvl w:val="0"/>
          <w:numId w:val="13"/>
        </w:numPr>
        <w:spacing w:line="278" w:lineRule="auto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>Date:</w:t>
      </w:r>
    </w:p>
    <w:p w14:paraId="1FF7D832" w14:textId="0B15AA69" w:rsidR="007974D5" w:rsidRPr="007974D5" w:rsidRDefault="007974D5" w:rsidP="007974D5">
      <w:pPr>
        <w:spacing w:line="278" w:lineRule="auto"/>
        <w:rPr>
          <w:rFonts w:asciiTheme="majorHAnsi" w:hAnsiTheme="majorHAnsi" w:cstheme="majorHAnsi"/>
          <w:b/>
          <w:bCs/>
        </w:rPr>
      </w:pPr>
      <w:r w:rsidRPr="007974D5">
        <w:rPr>
          <w:rFonts w:asciiTheme="majorHAnsi" w:hAnsiTheme="majorHAnsi" w:cstheme="majorHAnsi"/>
          <w:b/>
          <w:bCs/>
        </w:rPr>
        <w:t>H.  Application Deadline</w:t>
      </w:r>
    </w:p>
    <w:p w14:paraId="370D79E4" w14:textId="44EDAE5F" w:rsidR="007974D5" w:rsidRPr="007974D5" w:rsidRDefault="007974D5" w:rsidP="007974D5">
      <w:pPr>
        <w:spacing w:line="278" w:lineRule="auto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>All applications must be submitted electronically by August 8</w:t>
      </w:r>
      <w:r w:rsidRPr="007974D5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  <w:vertAlign w:val="superscript"/>
        </w:rPr>
        <w:t>,</w:t>
      </w:r>
      <w:r w:rsidRPr="007974D5">
        <w:rPr>
          <w:rFonts w:asciiTheme="majorHAnsi" w:hAnsiTheme="majorHAnsi" w:cstheme="majorHAnsi"/>
        </w:rPr>
        <w:t xml:space="preserve"> 2025.</w:t>
      </w:r>
    </w:p>
    <w:p w14:paraId="32B3AA60" w14:textId="6D474E85" w:rsidR="007974D5" w:rsidRPr="007974D5" w:rsidRDefault="007974D5" w:rsidP="007974D5">
      <w:pPr>
        <w:spacing w:line="278" w:lineRule="auto"/>
        <w:rPr>
          <w:rFonts w:asciiTheme="majorHAnsi" w:hAnsiTheme="majorHAnsi" w:cstheme="majorHAnsi"/>
        </w:rPr>
      </w:pPr>
      <w:r w:rsidRPr="007974D5">
        <w:rPr>
          <w:rFonts w:asciiTheme="majorHAnsi" w:hAnsiTheme="majorHAnsi" w:cstheme="majorHAnsi"/>
        </w:rPr>
        <w:t>(Late submission will not be considered</w:t>
      </w:r>
      <w:r>
        <w:rPr>
          <w:rFonts w:asciiTheme="majorHAnsi" w:hAnsiTheme="majorHAnsi" w:cstheme="majorHAnsi"/>
        </w:rPr>
        <w:t>.</w:t>
      </w:r>
      <w:r w:rsidRPr="007974D5">
        <w:rPr>
          <w:rFonts w:asciiTheme="majorHAnsi" w:hAnsiTheme="majorHAnsi" w:cstheme="majorHAnsi"/>
        </w:rPr>
        <w:t>)</w:t>
      </w:r>
    </w:p>
    <w:p w14:paraId="3054F600" w14:textId="77777777" w:rsidR="007974D5" w:rsidRDefault="007974D5" w:rsidP="007974D5">
      <w:pPr>
        <w:pBdr>
          <w:bottom w:val="single" w:sz="12" w:space="1" w:color="auto"/>
        </w:pBdr>
        <w:spacing w:line="278" w:lineRule="auto"/>
      </w:pPr>
    </w:p>
    <w:p w14:paraId="76F61F2A" w14:textId="639C469D" w:rsidR="007974D5" w:rsidRPr="001A50D6" w:rsidRDefault="007974D5" w:rsidP="007974D5">
      <w:pPr>
        <w:rPr>
          <w:b/>
          <w:bCs/>
        </w:rPr>
      </w:pPr>
      <w:r>
        <w:rPr>
          <w:b/>
          <w:bCs/>
        </w:rPr>
        <w:t>I</w:t>
      </w:r>
      <w:r w:rsidRPr="001A50D6">
        <w:rPr>
          <w:b/>
          <w:bCs/>
        </w:rPr>
        <w:t xml:space="preserve"> CAZA NATIONAL OFFICE USE ONLY</w:t>
      </w:r>
    </w:p>
    <w:p w14:paraId="5B168252" w14:textId="77777777" w:rsidR="007974D5" w:rsidRPr="001A50D6" w:rsidRDefault="007974D5" w:rsidP="007974D5">
      <w:pPr>
        <w:rPr>
          <w:i/>
          <w:iCs/>
        </w:rPr>
      </w:pPr>
      <w:r w:rsidRPr="001A50D6">
        <w:rPr>
          <w:i/>
          <w:iCs/>
        </w:rPr>
        <w:t>(For internal use by CAZA staff upon application review.)</w:t>
      </w:r>
    </w:p>
    <w:p w14:paraId="09926B92" w14:textId="77777777" w:rsidR="007974D5" w:rsidRPr="001A50D6" w:rsidRDefault="007974D5" w:rsidP="007974D5">
      <w:pPr>
        <w:numPr>
          <w:ilvl w:val="0"/>
          <w:numId w:val="16"/>
        </w:numPr>
        <w:spacing w:line="278" w:lineRule="auto"/>
        <w:rPr>
          <w:b/>
          <w:bCs/>
        </w:rPr>
      </w:pPr>
      <w:r w:rsidRPr="001A50D6">
        <w:rPr>
          <w:b/>
          <w:bCs/>
        </w:rPr>
        <w:t>Organization:</w:t>
      </w:r>
    </w:p>
    <w:p w14:paraId="5135631B" w14:textId="77777777" w:rsidR="007974D5" w:rsidRPr="001A50D6" w:rsidRDefault="007974D5" w:rsidP="007974D5">
      <w:pPr>
        <w:numPr>
          <w:ilvl w:val="0"/>
          <w:numId w:val="16"/>
        </w:numPr>
        <w:spacing w:line="278" w:lineRule="auto"/>
        <w:rPr>
          <w:b/>
          <w:bCs/>
        </w:rPr>
      </w:pPr>
      <w:r w:rsidRPr="001A50D6">
        <w:rPr>
          <w:b/>
          <w:bCs/>
        </w:rPr>
        <w:t>Contact Person for Award (if selected):</w:t>
      </w:r>
    </w:p>
    <w:p w14:paraId="0827DCF3" w14:textId="77777777" w:rsidR="007974D5" w:rsidRPr="001A50D6" w:rsidRDefault="007974D5" w:rsidP="007974D5">
      <w:pPr>
        <w:numPr>
          <w:ilvl w:val="0"/>
          <w:numId w:val="16"/>
        </w:numPr>
        <w:spacing w:line="278" w:lineRule="auto"/>
        <w:rPr>
          <w:b/>
          <w:bCs/>
        </w:rPr>
      </w:pPr>
      <w:r w:rsidRPr="001A50D6">
        <w:rPr>
          <w:b/>
          <w:bCs/>
        </w:rPr>
        <w:t xml:space="preserve">Plaque Ordered: </w:t>
      </w:r>
      <w:r w:rsidRPr="001A50D6">
        <w:t>☐ Yes ☐ No</w:t>
      </w:r>
    </w:p>
    <w:p w14:paraId="159DE701" w14:textId="77777777" w:rsidR="007974D5" w:rsidRPr="001A50D6" w:rsidRDefault="007974D5" w:rsidP="007974D5"/>
    <w:p w14:paraId="02BA299C" w14:textId="77777777" w:rsidR="007974D5" w:rsidRPr="007974D5" w:rsidRDefault="007974D5" w:rsidP="007974D5">
      <w:pPr>
        <w:pStyle w:val="Default"/>
        <w:rPr>
          <w:rFonts w:asciiTheme="majorHAnsi" w:hAnsiTheme="majorHAnsi" w:cstheme="majorHAnsi"/>
        </w:rPr>
      </w:pPr>
    </w:p>
    <w:sectPr w:rsidR="007974D5" w:rsidRPr="007974D5" w:rsidSect="005565BE">
      <w:headerReference w:type="default" r:id="rId8"/>
      <w:footerReference w:type="default" r:id="rId9"/>
      <w:pgSz w:w="12240" w:h="15840"/>
      <w:pgMar w:top="2160" w:right="810" w:bottom="1170" w:left="1170" w:header="270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DA1D3" w14:textId="77777777" w:rsidR="003726BD" w:rsidRDefault="003726BD" w:rsidP="004C186F">
      <w:r>
        <w:separator/>
      </w:r>
    </w:p>
  </w:endnote>
  <w:endnote w:type="continuationSeparator" w:id="0">
    <w:p w14:paraId="5E582AD2" w14:textId="77777777" w:rsidR="003726BD" w:rsidRDefault="003726BD" w:rsidP="004C186F">
      <w:r>
        <w:continuationSeparator/>
      </w:r>
    </w:p>
  </w:endnote>
  <w:endnote w:type="continuationNotice" w:id="1">
    <w:p w14:paraId="12585C36" w14:textId="77777777" w:rsidR="003726BD" w:rsidRDefault="00372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3FCE4" w14:textId="439262AD" w:rsidR="004C186F" w:rsidRDefault="004C186F" w:rsidP="005565BE">
    <w:pPr>
      <w:spacing w:after="0" w:line="240" w:lineRule="auto"/>
      <w:ind w:lef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406B1" w14:textId="77777777" w:rsidR="003726BD" w:rsidRDefault="003726BD" w:rsidP="004C186F">
      <w:r>
        <w:separator/>
      </w:r>
    </w:p>
  </w:footnote>
  <w:footnote w:type="continuationSeparator" w:id="0">
    <w:p w14:paraId="35B753AF" w14:textId="77777777" w:rsidR="003726BD" w:rsidRDefault="003726BD" w:rsidP="004C186F">
      <w:r>
        <w:continuationSeparator/>
      </w:r>
    </w:p>
  </w:footnote>
  <w:footnote w:type="continuationNotice" w:id="1">
    <w:p w14:paraId="33EB0DA0" w14:textId="77777777" w:rsidR="003726BD" w:rsidRDefault="00372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378B" w14:textId="77777777" w:rsidR="004C186F" w:rsidRDefault="009068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9CE6B" wp14:editId="3CC8FDC9">
          <wp:simplePos x="0" y="0"/>
          <wp:positionH relativeFrom="column">
            <wp:posOffset>-736600</wp:posOffset>
          </wp:positionH>
          <wp:positionV relativeFrom="paragraph">
            <wp:posOffset>498475</wp:posOffset>
          </wp:positionV>
          <wp:extent cx="8108950" cy="78837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0" cy="78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44AA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67FFB9"/>
    <w:multiLevelType w:val="hybridMultilevel"/>
    <w:tmpl w:val="A3E031E4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57F6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44BFA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9F9305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BEAA2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00E0F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014D86"/>
    <w:multiLevelType w:val="hybridMultilevel"/>
    <w:tmpl w:val="99A2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16E47"/>
    <w:multiLevelType w:val="hybridMultilevel"/>
    <w:tmpl w:val="A90EFF00"/>
    <w:lvl w:ilvl="0" w:tplc="D750A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A3048"/>
    <w:multiLevelType w:val="multilevel"/>
    <w:tmpl w:val="E9AC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471FD5"/>
    <w:multiLevelType w:val="multilevel"/>
    <w:tmpl w:val="ED92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12474"/>
    <w:multiLevelType w:val="hybridMultilevel"/>
    <w:tmpl w:val="39085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B4B46"/>
    <w:multiLevelType w:val="hybridMultilevel"/>
    <w:tmpl w:val="7688E38E"/>
    <w:lvl w:ilvl="0" w:tplc="2C982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F7F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13D72E4"/>
    <w:multiLevelType w:val="hybridMultilevel"/>
    <w:tmpl w:val="E878F5E4"/>
    <w:lvl w:ilvl="0" w:tplc="76367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4729A"/>
    <w:multiLevelType w:val="hybridMultilevel"/>
    <w:tmpl w:val="0B6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89C65"/>
    <w:multiLevelType w:val="hybridMultilevel"/>
    <w:tmpl w:val="617AFEF4"/>
    <w:lvl w:ilvl="0" w:tplc="FFFFFFFF">
      <w:start w:val="1"/>
      <w:numFmt w:val="ideographDigital"/>
      <w:lvlText w:val="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C843824"/>
    <w:multiLevelType w:val="hybridMultilevel"/>
    <w:tmpl w:val="C3F89072"/>
    <w:lvl w:ilvl="0" w:tplc="4A02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83280"/>
    <w:multiLevelType w:val="multilevel"/>
    <w:tmpl w:val="5974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9C4D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90394450">
    <w:abstractNumId w:val="6"/>
  </w:num>
  <w:num w:numId="2" w16cid:durableId="1878155782">
    <w:abstractNumId w:val="5"/>
  </w:num>
  <w:num w:numId="3" w16cid:durableId="1185943262">
    <w:abstractNumId w:val="1"/>
  </w:num>
  <w:num w:numId="4" w16cid:durableId="587812165">
    <w:abstractNumId w:val="16"/>
  </w:num>
  <w:num w:numId="5" w16cid:durableId="330449743">
    <w:abstractNumId w:val="3"/>
  </w:num>
  <w:num w:numId="6" w16cid:durableId="1572501319">
    <w:abstractNumId w:val="2"/>
  </w:num>
  <w:num w:numId="7" w16cid:durableId="504200999">
    <w:abstractNumId w:val="13"/>
  </w:num>
  <w:num w:numId="8" w16cid:durableId="1563636372">
    <w:abstractNumId w:val="4"/>
  </w:num>
  <w:num w:numId="9" w16cid:durableId="285889833">
    <w:abstractNumId w:val="0"/>
  </w:num>
  <w:num w:numId="10" w16cid:durableId="1586064293">
    <w:abstractNumId w:val="19"/>
  </w:num>
  <w:num w:numId="11" w16cid:durableId="475225995">
    <w:abstractNumId w:val="17"/>
  </w:num>
  <w:num w:numId="12" w16cid:durableId="1475680776">
    <w:abstractNumId w:val="18"/>
  </w:num>
  <w:num w:numId="13" w16cid:durableId="1493720221">
    <w:abstractNumId w:val="15"/>
  </w:num>
  <w:num w:numId="14" w16cid:durableId="1575897520">
    <w:abstractNumId w:val="12"/>
  </w:num>
  <w:num w:numId="15" w16cid:durableId="514072546">
    <w:abstractNumId w:val="8"/>
  </w:num>
  <w:num w:numId="16" w16cid:durableId="1090934438">
    <w:abstractNumId w:val="10"/>
  </w:num>
  <w:num w:numId="17" w16cid:durableId="234707538">
    <w:abstractNumId w:val="14"/>
  </w:num>
  <w:num w:numId="18" w16cid:durableId="10955505">
    <w:abstractNumId w:val="9"/>
  </w:num>
  <w:num w:numId="19" w16cid:durableId="1311597869">
    <w:abstractNumId w:val="11"/>
  </w:num>
  <w:num w:numId="20" w16cid:durableId="1389110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sjQ0tTAyMTExMzRV0lEKTi0uzszPAykwrgUAj0+gtywAAAA="/>
  </w:docVars>
  <w:rsids>
    <w:rsidRoot w:val="00E30500"/>
    <w:rsid w:val="00020F69"/>
    <w:rsid w:val="00024247"/>
    <w:rsid w:val="000251C5"/>
    <w:rsid w:val="00056E50"/>
    <w:rsid w:val="00096E07"/>
    <w:rsid w:val="000A3D88"/>
    <w:rsid w:val="000F5C04"/>
    <w:rsid w:val="00125D32"/>
    <w:rsid w:val="00196DAD"/>
    <w:rsid w:val="001B312B"/>
    <w:rsid w:val="00204549"/>
    <w:rsid w:val="0027688E"/>
    <w:rsid w:val="00276A87"/>
    <w:rsid w:val="002B2833"/>
    <w:rsid w:val="002F4329"/>
    <w:rsid w:val="00354C65"/>
    <w:rsid w:val="003726BD"/>
    <w:rsid w:val="003B2FDD"/>
    <w:rsid w:val="003D3029"/>
    <w:rsid w:val="004B6FE3"/>
    <w:rsid w:val="004C186F"/>
    <w:rsid w:val="00522812"/>
    <w:rsid w:val="00526AC2"/>
    <w:rsid w:val="005565BE"/>
    <w:rsid w:val="0057789A"/>
    <w:rsid w:val="00611818"/>
    <w:rsid w:val="00667027"/>
    <w:rsid w:val="006A199E"/>
    <w:rsid w:val="006C6C16"/>
    <w:rsid w:val="006E72AC"/>
    <w:rsid w:val="007155E4"/>
    <w:rsid w:val="00721857"/>
    <w:rsid w:val="007325D1"/>
    <w:rsid w:val="007417DF"/>
    <w:rsid w:val="007504F0"/>
    <w:rsid w:val="007974D5"/>
    <w:rsid w:val="007B70A8"/>
    <w:rsid w:val="007F5A7C"/>
    <w:rsid w:val="008114FE"/>
    <w:rsid w:val="00844FCA"/>
    <w:rsid w:val="008915DE"/>
    <w:rsid w:val="0089483B"/>
    <w:rsid w:val="008B447F"/>
    <w:rsid w:val="008B6145"/>
    <w:rsid w:val="008C308B"/>
    <w:rsid w:val="0090686E"/>
    <w:rsid w:val="0094087E"/>
    <w:rsid w:val="00957C7A"/>
    <w:rsid w:val="009E5CB3"/>
    <w:rsid w:val="00A00D8C"/>
    <w:rsid w:val="00A17B27"/>
    <w:rsid w:val="00A235D4"/>
    <w:rsid w:val="00A761D7"/>
    <w:rsid w:val="00A90FBE"/>
    <w:rsid w:val="00AA69B7"/>
    <w:rsid w:val="00AA6DC7"/>
    <w:rsid w:val="00AD763A"/>
    <w:rsid w:val="00AE6994"/>
    <w:rsid w:val="00B071BD"/>
    <w:rsid w:val="00B531A9"/>
    <w:rsid w:val="00BC3061"/>
    <w:rsid w:val="00BD303E"/>
    <w:rsid w:val="00BE4092"/>
    <w:rsid w:val="00C13566"/>
    <w:rsid w:val="00CA17C1"/>
    <w:rsid w:val="00D43EE6"/>
    <w:rsid w:val="00D51DB4"/>
    <w:rsid w:val="00D54B5C"/>
    <w:rsid w:val="00D719A7"/>
    <w:rsid w:val="00D904A3"/>
    <w:rsid w:val="00DD25F4"/>
    <w:rsid w:val="00E30500"/>
    <w:rsid w:val="00E67C1B"/>
    <w:rsid w:val="00E82BFC"/>
    <w:rsid w:val="00EA4CF0"/>
    <w:rsid w:val="00ED015E"/>
    <w:rsid w:val="00F0436E"/>
    <w:rsid w:val="00F352B3"/>
    <w:rsid w:val="00F60A58"/>
    <w:rsid w:val="00F66E27"/>
    <w:rsid w:val="00FB522B"/>
    <w:rsid w:val="00FB5B54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7404F1"/>
  <w14:defaultImageDpi w14:val="330"/>
  <w15:docId w15:val="{8E1DFB7E-7D68-4279-9FF1-3FD8D3F8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B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186F"/>
  </w:style>
  <w:style w:type="paragraph" w:styleId="Footer">
    <w:name w:val="footer"/>
    <w:basedOn w:val="Normal"/>
    <w:link w:val="FooterChar"/>
    <w:uiPriority w:val="99"/>
    <w:unhideWhenUsed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186F"/>
  </w:style>
  <w:style w:type="paragraph" w:styleId="BalloonText">
    <w:name w:val="Balloon Text"/>
    <w:basedOn w:val="Normal"/>
    <w:link w:val="BalloonTextChar"/>
    <w:uiPriority w:val="99"/>
    <w:semiHidden/>
    <w:unhideWhenUsed/>
    <w:rsid w:val="004C1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186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565B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C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Default">
    <w:name w:val="Default"/>
    <w:rsid w:val="007974D5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7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sadmin\Box\CAZA%20Docs\Graphic%20Design\Letterhead\CAZA%20Letterhead%20-%20880%20Taylor%20Creek%20Dr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E266-581B-4002-B053-A54C920A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C:\Users\sysadmin\Box\CAZA Docs\Graphic Design\Letterhead\CAZA Letterhead - 880 Taylor Creek Drive.dotx</Template>
  <TotalTime>1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Dean Treichel</cp:lastModifiedBy>
  <cp:revision>3</cp:revision>
  <dcterms:created xsi:type="dcterms:W3CDTF">2025-04-22T17:11:00Z</dcterms:created>
  <dcterms:modified xsi:type="dcterms:W3CDTF">2025-04-24T16:07:00Z</dcterms:modified>
</cp:coreProperties>
</file>