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4342" w14:textId="77777777" w:rsidR="00A57D3F" w:rsidRDefault="00A57D3F" w:rsidP="00A57D3F">
      <w:pPr>
        <w:jc w:val="center"/>
        <w:rPr>
          <w:b/>
          <w:bCs/>
          <w:sz w:val="28"/>
          <w:szCs w:val="28"/>
        </w:rPr>
      </w:pPr>
    </w:p>
    <w:p w14:paraId="52B444F0" w14:textId="77770BC6" w:rsidR="00A57D3F" w:rsidRPr="004E1DFE" w:rsidRDefault="00A57D3F" w:rsidP="00A57D3F">
      <w:pPr>
        <w:jc w:val="center"/>
        <w:rPr>
          <w:b/>
          <w:bCs/>
          <w:sz w:val="28"/>
          <w:szCs w:val="28"/>
        </w:rPr>
      </w:pPr>
      <w:r w:rsidRPr="004E1DFE">
        <w:rPr>
          <w:b/>
          <w:bCs/>
          <w:sz w:val="28"/>
          <w:szCs w:val="28"/>
        </w:rPr>
        <w:t xml:space="preserve">Colonel G.D. </w:t>
      </w:r>
      <w:proofErr w:type="spellStart"/>
      <w:r w:rsidRPr="004E1DFE">
        <w:rPr>
          <w:b/>
          <w:bCs/>
          <w:sz w:val="28"/>
          <w:szCs w:val="28"/>
        </w:rPr>
        <w:t>Dailley</w:t>
      </w:r>
      <w:proofErr w:type="spellEnd"/>
      <w:r w:rsidRPr="004E1DFE">
        <w:rPr>
          <w:b/>
          <w:bCs/>
          <w:sz w:val="28"/>
          <w:szCs w:val="28"/>
        </w:rPr>
        <w:t xml:space="preserve"> Award for Ex-situ Species Propagation</w:t>
      </w:r>
    </w:p>
    <w:p w14:paraId="68C58626" w14:textId="77777777" w:rsidR="00A57D3F" w:rsidRPr="00742346" w:rsidRDefault="00A57D3F" w:rsidP="00A57D3F">
      <w:pPr>
        <w:rPr>
          <w:b/>
          <w:bCs/>
        </w:rPr>
      </w:pPr>
      <w:r w:rsidRPr="00742346">
        <w:rPr>
          <w:b/>
          <w:bCs/>
        </w:rPr>
        <w:t xml:space="preserve">Application Form </w:t>
      </w:r>
    </w:p>
    <w:p w14:paraId="45795EBB" w14:textId="2D0BAA29" w:rsidR="00A57D3F" w:rsidRPr="00742346" w:rsidRDefault="00A57D3F" w:rsidP="00A57D3F">
      <w:r w:rsidRPr="00742346">
        <w:t xml:space="preserve">This award recognizes achievement in </w:t>
      </w:r>
      <w:r w:rsidRPr="00742346">
        <w:rPr>
          <w:b/>
          <w:bCs/>
        </w:rPr>
        <w:t>ex-situ propagation and management programs</w:t>
      </w:r>
      <w:r w:rsidRPr="00742346">
        <w:t xml:space="preserve"> that contribute to the long-term survival of animal species or populations. The successful applicant will demonstrate a significant institutional commitment to propagation or management programs that result in multiple or single births, with a </w:t>
      </w:r>
      <w:r w:rsidRPr="00742346">
        <w:rPr>
          <w:b/>
          <w:bCs/>
        </w:rPr>
        <w:t>positive impact on species sustainability</w:t>
      </w:r>
      <w:r w:rsidRPr="00742346">
        <w:t>.</w:t>
      </w:r>
    </w:p>
    <w:p w14:paraId="5C33FFC7" w14:textId="77777777" w:rsidR="00A57D3F" w:rsidRPr="00742346" w:rsidRDefault="00A57D3F" w:rsidP="00A57D3F">
      <w:pPr>
        <w:rPr>
          <w:b/>
          <w:bCs/>
        </w:rPr>
      </w:pPr>
      <w:r w:rsidRPr="00742346">
        <w:rPr>
          <w:b/>
          <w:bCs/>
        </w:rPr>
        <w:t>Eligibility</w:t>
      </w:r>
    </w:p>
    <w:p w14:paraId="51E858F2" w14:textId="77777777" w:rsidR="00A57D3F" w:rsidRPr="00742346" w:rsidRDefault="00A57D3F" w:rsidP="00A57D3F">
      <w:pPr>
        <w:numPr>
          <w:ilvl w:val="0"/>
          <w:numId w:val="1"/>
        </w:numPr>
        <w:spacing w:line="278" w:lineRule="auto"/>
      </w:pPr>
      <w:r w:rsidRPr="00742346">
        <w:t xml:space="preserve">Open to </w:t>
      </w:r>
      <w:r w:rsidRPr="00742346">
        <w:rPr>
          <w:b/>
          <w:bCs/>
        </w:rPr>
        <w:t>CAZA institutional members</w:t>
      </w:r>
      <w:r w:rsidRPr="00742346">
        <w:t>.</w:t>
      </w:r>
    </w:p>
    <w:p w14:paraId="59A92C15" w14:textId="77777777" w:rsidR="00A57D3F" w:rsidRPr="00742346" w:rsidRDefault="00A57D3F" w:rsidP="00A57D3F">
      <w:pPr>
        <w:numPr>
          <w:ilvl w:val="0"/>
          <w:numId w:val="1"/>
        </w:numPr>
        <w:spacing w:line="278" w:lineRule="auto"/>
      </w:pPr>
      <w:r w:rsidRPr="00742346">
        <w:t>Joint applications from multiple institutions are permitted. If applying as a group, each institution must provide the required details.</w:t>
      </w:r>
    </w:p>
    <w:p w14:paraId="4A0CF83F" w14:textId="77777777" w:rsidR="00A57D3F" w:rsidRPr="00742346" w:rsidRDefault="00A57D3F" w:rsidP="00A57D3F"/>
    <w:p w14:paraId="6E9C61D3" w14:textId="77777777" w:rsidR="00A57D3F" w:rsidRPr="00742346" w:rsidRDefault="00A57D3F" w:rsidP="00A57D3F">
      <w:pPr>
        <w:rPr>
          <w:b/>
          <w:bCs/>
        </w:rPr>
      </w:pPr>
      <w:r w:rsidRPr="00742346">
        <w:rPr>
          <w:b/>
          <w:bCs/>
        </w:rPr>
        <w:t>A. CANDIDATE INFORMATION</w:t>
      </w:r>
    </w:p>
    <w:p w14:paraId="0061CCCC" w14:textId="77777777" w:rsidR="00A57D3F" w:rsidRPr="00742346" w:rsidRDefault="00A57D3F" w:rsidP="00A57D3F">
      <w:pPr>
        <w:numPr>
          <w:ilvl w:val="0"/>
          <w:numId w:val="2"/>
        </w:numPr>
        <w:spacing w:line="278" w:lineRule="auto"/>
      </w:pPr>
      <w:r w:rsidRPr="00742346">
        <w:t>Vernacular Name:</w:t>
      </w:r>
    </w:p>
    <w:p w14:paraId="42FA6C60" w14:textId="77777777" w:rsidR="00A57D3F" w:rsidRPr="00742346" w:rsidRDefault="00A57D3F" w:rsidP="00A57D3F">
      <w:pPr>
        <w:numPr>
          <w:ilvl w:val="0"/>
          <w:numId w:val="2"/>
        </w:numPr>
        <w:spacing w:line="278" w:lineRule="auto"/>
      </w:pPr>
      <w:r w:rsidRPr="00742346">
        <w:t>Scientific Name (Include Subspecies if applicable):</w:t>
      </w:r>
    </w:p>
    <w:p w14:paraId="1C1C768C" w14:textId="77777777" w:rsidR="00A57D3F" w:rsidRPr="00742346" w:rsidRDefault="00A57D3F" w:rsidP="00A57D3F"/>
    <w:p w14:paraId="0AFC884B" w14:textId="77777777" w:rsidR="00A57D3F" w:rsidRPr="00742346" w:rsidRDefault="00A57D3F" w:rsidP="00A57D3F">
      <w:pPr>
        <w:rPr>
          <w:b/>
          <w:bCs/>
        </w:rPr>
      </w:pPr>
      <w:r w:rsidRPr="00742346">
        <w:rPr>
          <w:b/>
          <w:bCs/>
        </w:rPr>
        <w:t>B. APPLICANT DETAILS</w:t>
      </w:r>
    </w:p>
    <w:p w14:paraId="150557E7" w14:textId="77777777" w:rsidR="00A57D3F" w:rsidRPr="00742346" w:rsidRDefault="00A57D3F" w:rsidP="00A57D3F">
      <w:pPr>
        <w:numPr>
          <w:ilvl w:val="0"/>
          <w:numId w:val="3"/>
        </w:numPr>
        <w:spacing w:line="278" w:lineRule="auto"/>
      </w:pPr>
      <w:r w:rsidRPr="00742346">
        <w:t>Institution Name:</w:t>
      </w:r>
    </w:p>
    <w:p w14:paraId="0909E44E" w14:textId="77777777" w:rsidR="00A57D3F" w:rsidRPr="00742346" w:rsidRDefault="00A57D3F" w:rsidP="00A57D3F">
      <w:pPr>
        <w:numPr>
          <w:ilvl w:val="0"/>
          <w:numId w:val="3"/>
        </w:numPr>
        <w:spacing w:line="278" w:lineRule="auto"/>
      </w:pPr>
      <w:r w:rsidRPr="00742346">
        <w:t>Address:</w:t>
      </w:r>
    </w:p>
    <w:p w14:paraId="5B883E54" w14:textId="77777777" w:rsidR="00A57D3F" w:rsidRPr="00742346" w:rsidRDefault="00A57D3F" w:rsidP="00A57D3F">
      <w:pPr>
        <w:numPr>
          <w:ilvl w:val="0"/>
          <w:numId w:val="3"/>
        </w:numPr>
        <w:spacing w:line="278" w:lineRule="auto"/>
      </w:pPr>
      <w:r w:rsidRPr="00742346">
        <w:t>Chief Executive Name &amp; Title:</w:t>
      </w:r>
    </w:p>
    <w:p w14:paraId="14CC0CFC" w14:textId="77777777" w:rsidR="00A57D3F" w:rsidRPr="00742346" w:rsidRDefault="00A57D3F" w:rsidP="00A57D3F">
      <w:pPr>
        <w:numPr>
          <w:ilvl w:val="0"/>
          <w:numId w:val="3"/>
        </w:numPr>
        <w:spacing w:line="278" w:lineRule="auto"/>
      </w:pPr>
      <w:r w:rsidRPr="00742346">
        <w:t xml:space="preserve">Institution Size: </w:t>
      </w:r>
    </w:p>
    <w:p w14:paraId="731AEBAC" w14:textId="77777777" w:rsidR="00A57D3F" w:rsidRPr="00742346" w:rsidRDefault="00A57D3F" w:rsidP="00A57D3F">
      <w:pPr>
        <w:numPr>
          <w:ilvl w:val="1"/>
          <w:numId w:val="3"/>
        </w:numPr>
        <w:spacing w:line="278" w:lineRule="auto"/>
      </w:pPr>
      <w:r w:rsidRPr="00742346">
        <w:t>☐ 50 Full-Time Employees (FTE</w:t>
      </w:r>
      <w:r>
        <w:t>S</w:t>
      </w:r>
      <w:r w:rsidRPr="00742346">
        <w:t>) or More</w:t>
      </w:r>
    </w:p>
    <w:p w14:paraId="6AD0144D" w14:textId="77777777" w:rsidR="00A57D3F" w:rsidRPr="00742346" w:rsidRDefault="00A57D3F" w:rsidP="00A57D3F">
      <w:pPr>
        <w:numPr>
          <w:ilvl w:val="1"/>
          <w:numId w:val="3"/>
        </w:numPr>
        <w:spacing w:line="278" w:lineRule="auto"/>
      </w:pPr>
      <w:r w:rsidRPr="00742346">
        <w:t>☐ 49 FTE</w:t>
      </w:r>
      <w:r>
        <w:t>S</w:t>
      </w:r>
      <w:r w:rsidRPr="00742346">
        <w:t xml:space="preserve"> or Fewer</w:t>
      </w:r>
    </w:p>
    <w:p w14:paraId="4BA7C0B0" w14:textId="77777777" w:rsidR="00A57D3F" w:rsidRPr="00742346" w:rsidRDefault="00A57D3F" w:rsidP="00A57D3F"/>
    <w:p w14:paraId="7D97FD5F" w14:textId="77777777" w:rsidR="00A57D3F" w:rsidRPr="00742346" w:rsidRDefault="00A57D3F" w:rsidP="00A57D3F">
      <w:pPr>
        <w:rPr>
          <w:b/>
          <w:bCs/>
        </w:rPr>
      </w:pPr>
      <w:r w:rsidRPr="00742346">
        <w:rPr>
          <w:b/>
          <w:bCs/>
        </w:rPr>
        <w:t>C. INFORMATION PERTAINING TO PROGRAM (Maximum 6 Pages)</w:t>
      </w:r>
    </w:p>
    <w:p w14:paraId="4AE012C2" w14:textId="77777777" w:rsidR="00A57D3F" w:rsidRPr="00742346" w:rsidRDefault="00A57D3F" w:rsidP="00A57D3F">
      <w:r w:rsidRPr="00742346">
        <w:t xml:space="preserve">Applications must be in </w:t>
      </w:r>
      <w:r w:rsidRPr="00742346">
        <w:rPr>
          <w:b/>
          <w:bCs/>
        </w:rPr>
        <w:t>Word format</w:t>
      </w:r>
      <w:r w:rsidRPr="00742346">
        <w:t xml:space="preserve"> (PDF submissions will not be accepted).</w:t>
      </w:r>
    </w:p>
    <w:p w14:paraId="113C7006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t xml:space="preserve">Significance of </w:t>
      </w:r>
      <w:r>
        <w:rPr>
          <w:b/>
          <w:bCs/>
        </w:rPr>
        <w:t xml:space="preserve">the </w:t>
      </w:r>
      <w:r w:rsidRPr="00742346">
        <w:rPr>
          <w:b/>
          <w:bCs/>
        </w:rPr>
        <w:t>Conservation Issue</w:t>
      </w:r>
    </w:p>
    <w:p w14:paraId="56A25DF6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Clearly define the conservation issue being addressed.</w:t>
      </w:r>
    </w:p>
    <w:p w14:paraId="2DFB80A8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Provide background information, including species-specific challenges.</w:t>
      </w:r>
    </w:p>
    <w:p w14:paraId="24838227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lastRenderedPageBreak/>
        <w:t>Initiative, Creativity, and Impact</w:t>
      </w:r>
    </w:p>
    <w:p w14:paraId="6424D2D4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Demonstrate leadership by applying innovative techniques in species propagation.</w:t>
      </w:r>
    </w:p>
    <w:p w14:paraId="73B905D9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Show how the project builds upon existing conservation efforts.</w:t>
      </w:r>
    </w:p>
    <w:p w14:paraId="1C22592F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t>Institutional Commitment</w:t>
      </w:r>
    </w:p>
    <w:p w14:paraId="6CC42395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Detail the level of commitment from the institution (e.g., financial investment, staff involvement, infrastructure support).</w:t>
      </w:r>
    </w:p>
    <w:p w14:paraId="3B95FE38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Highlight any long-term sustainability plans.</w:t>
      </w:r>
    </w:p>
    <w:p w14:paraId="04468430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t>Long-term Benefits &amp; Impact</w:t>
      </w:r>
    </w:p>
    <w:p w14:paraId="2049D0C0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Explain how the project contributes to species propagation beyond its initial implementation.</w:t>
      </w:r>
    </w:p>
    <w:p w14:paraId="4ADA08C7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Detail how the project will have lasting positive effects on animal populations.</w:t>
      </w:r>
    </w:p>
    <w:p w14:paraId="298F8885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t>Management and Husbandry Practices</w:t>
      </w:r>
    </w:p>
    <w:p w14:paraId="02752213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Explain the methods used to manage and breed the species in captivity.</w:t>
      </w:r>
    </w:p>
    <w:p w14:paraId="62A8D884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Describe any specific husbandry techniques that ensured breeding success.</w:t>
      </w:r>
    </w:p>
    <w:p w14:paraId="028720D8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t>Results Dissemination &amp; Knowledge Sharing</w:t>
      </w:r>
    </w:p>
    <w:p w14:paraId="15039D44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Outline strategies for sharing project outcomes (e.g., reports, presentations, collaborations).</w:t>
      </w:r>
    </w:p>
    <w:p w14:paraId="46B50648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Identify key audiences and how they will benefit from the project findings.</w:t>
      </w:r>
    </w:p>
    <w:p w14:paraId="29BEDB10" w14:textId="77777777" w:rsidR="00A57D3F" w:rsidRPr="00742346" w:rsidRDefault="00A57D3F" w:rsidP="00A57D3F">
      <w:pPr>
        <w:numPr>
          <w:ilvl w:val="0"/>
          <w:numId w:val="4"/>
        </w:numPr>
        <w:spacing w:line="278" w:lineRule="auto"/>
      </w:pPr>
      <w:r w:rsidRPr="00742346">
        <w:rPr>
          <w:b/>
          <w:bCs/>
        </w:rPr>
        <w:t>Evaluation of Project Success</w:t>
      </w:r>
    </w:p>
    <w:p w14:paraId="19E6C5AA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Describe the methods used to assess the effectiveness of the breeding program.</w:t>
      </w:r>
    </w:p>
    <w:p w14:paraId="4539BDDC" w14:textId="77777777" w:rsidR="00A57D3F" w:rsidRPr="00742346" w:rsidRDefault="00A57D3F" w:rsidP="00A57D3F">
      <w:pPr>
        <w:numPr>
          <w:ilvl w:val="1"/>
          <w:numId w:val="4"/>
        </w:numPr>
        <w:spacing w:line="278" w:lineRule="auto"/>
      </w:pPr>
      <w:r w:rsidRPr="00742346">
        <w:t>Provide data or indicators used to track progress and impact.</w:t>
      </w:r>
    </w:p>
    <w:p w14:paraId="5335761D" w14:textId="77777777" w:rsidR="00A57D3F" w:rsidRPr="00742346" w:rsidRDefault="00A57D3F" w:rsidP="00A57D3F"/>
    <w:p w14:paraId="45012488" w14:textId="77777777" w:rsidR="00A57D3F" w:rsidRPr="00742346" w:rsidRDefault="00A57D3F" w:rsidP="00A57D3F">
      <w:pPr>
        <w:rPr>
          <w:b/>
          <w:bCs/>
        </w:rPr>
      </w:pPr>
      <w:r w:rsidRPr="00742346">
        <w:rPr>
          <w:b/>
          <w:bCs/>
        </w:rPr>
        <w:t>D. MANAGEMENT AND HUSBANDRY</w:t>
      </w:r>
    </w:p>
    <w:p w14:paraId="57E341C2" w14:textId="77777777" w:rsidR="00A57D3F" w:rsidRPr="00742346" w:rsidRDefault="00A57D3F" w:rsidP="00A57D3F">
      <w:pPr>
        <w:numPr>
          <w:ilvl w:val="0"/>
          <w:numId w:val="5"/>
        </w:numPr>
        <w:spacing w:line="278" w:lineRule="auto"/>
      </w:pPr>
      <w:r w:rsidRPr="00742346">
        <w:t>Describe the history of this species/subspecies in the collection.</w:t>
      </w:r>
    </w:p>
    <w:p w14:paraId="445E8CD6" w14:textId="77777777" w:rsidR="00A57D3F" w:rsidRPr="00742346" w:rsidRDefault="00A57D3F" w:rsidP="00A57D3F">
      <w:pPr>
        <w:numPr>
          <w:ilvl w:val="0"/>
          <w:numId w:val="5"/>
        </w:numPr>
        <w:spacing w:line="278" w:lineRule="auto"/>
      </w:pPr>
      <w:r w:rsidRPr="00742346">
        <w:t>Outline prior propagation efforts and successful breeding methods.</w:t>
      </w:r>
    </w:p>
    <w:p w14:paraId="7A4DD404" w14:textId="77777777" w:rsidR="00A57D3F" w:rsidRPr="00742346" w:rsidRDefault="00A57D3F" w:rsidP="00A57D3F">
      <w:pPr>
        <w:numPr>
          <w:ilvl w:val="0"/>
          <w:numId w:val="5"/>
        </w:numPr>
        <w:spacing w:line="278" w:lineRule="auto"/>
      </w:pPr>
      <w:r w:rsidRPr="00742346">
        <w:t xml:space="preserve">Provide data on </w:t>
      </w:r>
      <w:proofErr w:type="spellStart"/>
      <w:r w:rsidRPr="00742346">
        <w:t>behavio</w:t>
      </w:r>
      <w:r>
        <w:t>u</w:t>
      </w:r>
      <w:r w:rsidRPr="00742346">
        <w:t>ral</w:t>
      </w:r>
      <w:proofErr w:type="spellEnd"/>
      <w:r w:rsidRPr="00742346">
        <w:t xml:space="preserve"> observations, nutritional plans, and key husbandry techniques.</w:t>
      </w:r>
    </w:p>
    <w:p w14:paraId="16CB9B56" w14:textId="77777777" w:rsidR="00A57D3F" w:rsidRPr="00742346" w:rsidRDefault="00A57D3F" w:rsidP="00A57D3F">
      <w:pPr>
        <w:numPr>
          <w:ilvl w:val="0"/>
          <w:numId w:val="5"/>
        </w:numPr>
        <w:spacing w:line="278" w:lineRule="auto"/>
      </w:pPr>
      <w:r w:rsidRPr="00742346">
        <w:t>Include a bibliography of publications related to the program, if applicable.</w:t>
      </w:r>
    </w:p>
    <w:p w14:paraId="1C12EBB7" w14:textId="77777777" w:rsidR="00A57D3F" w:rsidRPr="00742346" w:rsidRDefault="00A57D3F" w:rsidP="00A57D3F"/>
    <w:p w14:paraId="0F45DEC0" w14:textId="77777777" w:rsidR="00A57D3F" w:rsidRDefault="00A57D3F" w:rsidP="00A57D3F">
      <w:pPr>
        <w:rPr>
          <w:b/>
          <w:bCs/>
        </w:rPr>
      </w:pPr>
    </w:p>
    <w:p w14:paraId="1395FC29" w14:textId="77777777" w:rsidR="00A57D3F" w:rsidRDefault="00A57D3F" w:rsidP="00A57D3F">
      <w:pPr>
        <w:rPr>
          <w:b/>
          <w:bCs/>
        </w:rPr>
      </w:pPr>
    </w:p>
    <w:p w14:paraId="1CE98B2C" w14:textId="33C10768" w:rsidR="00A57D3F" w:rsidRPr="00742346" w:rsidRDefault="00A57D3F" w:rsidP="00A57D3F">
      <w:pPr>
        <w:rPr>
          <w:b/>
          <w:bCs/>
        </w:rPr>
      </w:pPr>
      <w:r>
        <w:rPr>
          <w:b/>
          <w:bCs/>
        </w:rPr>
        <w:lastRenderedPageBreak/>
        <w:t>E</w:t>
      </w:r>
      <w:r w:rsidRPr="00742346">
        <w:rPr>
          <w:b/>
          <w:bCs/>
        </w:rPr>
        <w:t>. SUPPLEMENTAL MATERIALS</w:t>
      </w:r>
    </w:p>
    <w:p w14:paraId="468CD998" w14:textId="77777777" w:rsidR="00A57D3F" w:rsidRPr="00742346" w:rsidRDefault="00A57D3F" w:rsidP="00A57D3F">
      <w:pPr>
        <w:numPr>
          <w:ilvl w:val="0"/>
          <w:numId w:val="6"/>
        </w:numPr>
        <w:spacing w:line="278" w:lineRule="auto"/>
      </w:pPr>
      <w:r w:rsidRPr="00742346">
        <w:rPr>
          <w:b/>
          <w:bCs/>
        </w:rPr>
        <w:t>A short video</w:t>
      </w:r>
      <w:r>
        <w:rPr>
          <w:b/>
          <w:bCs/>
        </w:rPr>
        <w:t xml:space="preserve"> (</w:t>
      </w:r>
      <w:r>
        <w:rPr>
          <w:b/>
          <w:bCs/>
          <w:color w:val="FF0000"/>
        </w:rPr>
        <w:t>required</w:t>
      </w:r>
      <w:r>
        <w:rPr>
          <w:b/>
          <w:bCs/>
          <w:color w:val="000000" w:themeColor="text1"/>
        </w:rPr>
        <w:t xml:space="preserve"> - </w:t>
      </w:r>
      <w:r w:rsidRPr="00742346">
        <w:rPr>
          <w:b/>
          <w:bCs/>
        </w:rPr>
        <w:t xml:space="preserve">max 5 minutes), PowerPoint (max 12 slides), </w:t>
      </w:r>
      <w:r>
        <w:rPr>
          <w:b/>
          <w:bCs/>
        </w:rPr>
        <w:t xml:space="preserve">Google Slides (max 12 slides), </w:t>
      </w:r>
      <w:r w:rsidRPr="00742346">
        <w:rPr>
          <w:b/>
          <w:bCs/>
        </w:rPr>
        <w:t>or up to 12 JPEG images</w:t>
      </w:r>
      <w:r>
        <w:t xml:space="preserve"> can</w:t>
      </w:r>
      <w:r w:rsidRPr="00742346">
        <w:t xml:space="preserve"> be submitted to further support the application.</w:t>
      </w:r>
    </w:p>
    <w:p w14:paraId="2484886B" w14:textId="77777777" w:rsidR="00A57D3F" w:rsidRPr="00742346" w:rsidRDefault="00A57D3F" w:rsidP="00A57D3F"/>
    <w:p w14:paraId="0B722F71" w14:textId="77777777" w:rsidR="00A57D3F" w:rsidRPr="00742346" w:rsidRDefault="00A57D3F" w:rsidP="00A57D3F">
      <w:pPr>
        <w:rPr>
          <w:b/>
          <w:bCs/>
        </w:rPr>
      </w:pPr>
      <w:r>
        <w:rPr>
          <w:b/>
          <w:bCs/>
        </w:rPr>
        <w:t>F</w:t>
      </w:r>
      <w:r w:rsidRPr="00742346">
        <w:rPr>
          <w:b/>
          <w:bCs/>
        </w:rPr>
        <w:t>. COLLABORATION (If Applicable)</w:t>
      </w:r>
    </w:p>
    <w:p w14:paraId="3692A8DD" w14:textId="77777777" w:rsidR="00A57D3F" w:rsidRPr="00742346" w:rsidRDefault="00A57D3F" w:rsidP="00A57D3F">
      <w:pPr>
        <w:numPr>
          <w:ilvl w:val="0"/>
          <w:numId w:val="7"/>
        </w:numPr>
        <w:spacing w:line="278" w:lineRule="auto"/>
      </w:pPr>
      <w:r w:rsidRPr="00742346">
        <w:t>List any contributing partners and their specific roles in the program.</w:t>
      </w:r>
    </w:p>
    <w:p w14:paraId="33650392" w14:textId="77777777" w:rsidR="00A57D3F" w:rsidRPr="00742346" w:rsidRDefault="00A57D3F" w:rsidP="00A57D3F"/>
    <w:p w14:paraId="4546D759" w14:textId="77777777" w:rsidR="00A57D3F" w:rsidRPr="00742346" w:rsidRDefault="00A57D3F" w:rsidP="00A57D3F">
      <w:pPr>
        <w:rPr>
          <w:b/>
          <w:bCs/>
        </w:rPr>
      </w:pPr>
      <w:r>
        <w:rPr>
          <w:b/>
          <w:bCs/>
        </w:rPr>
        <w:t>G</w:t>
      </w:r>
      <w:r w:rsidRPr="00742346">
        <w:rPr>
          <w:b/>
          <w:bCs/>
        </w:rPr>
        <w:t>. SUBMITTER INFORMATION</w:t>
      </w:r>
    </w:p>
    <w:p w14:paraId="49C04CF8" w14:textId="77777777" w:rsidR="00A57D3F" w:rsidRPr="00742346" w:rsidRDefault="00A57D3F" w:rsidP="00A57D3F">
      <w:pPr>
        <w:numPr>
          <w:ilvl w:val="0"/>
          <w:numId w:val="8"/>
        </w:numPr>
        <w:spacing w:line="278" w:lineRule="auto"/>
      </w:pPr>
      <w:r w:rsidRPr="00742346">
        <w:rPr>
          <w:b/>
          <w:bCs/>
        </w:rPr>
        <w:t>Name:</w:t>
      </w:r>
    </w:p>
    <w:p w14:paraId="7155A58D" w14:textId="77777777" w:rsidR="00A57D3F" w:rsidRPr="00742346" w:rsidRDefault="00A57D3F" w:rsidP="00A57D3F">
      <w:pPr>
        <w:numPr>
          <w:ilvl w:val="0"/>
          <w:numId w:val="8"/>
        </w:numPr>
        <w:spacing w:line="278" w:lineRule="auto"/>
      </w:pPr>
      <w:r w:rsidRPr="00742346">
        <w:rPr>
          <w:b/>
          <w:bCs/>
        </w:rPr>
        <w:t>Title:</w:t>
      </w:r>
    </w:p>
    <w:p w14:paraId="7DBCFBCB" w14:textId="77777777" w:rsidR="00A57D3F" w:rsidRPr="00742346" w:rsidRDefault="00A57D3F" w:rsidP="00A57D3F">
      <w:pPr>
        <w:numPr>
          <w:ilvl w:val="0"/>
          <w:numId w:val="8"/>
        </w:numPr>
        <w:spacing w:line="278" w:lineRule="auto"/>
      </w:pPr>
      <w:r w:rsidRPr="00742346">
        <w:rPr>
          <w:b/>
          <w:bCs/>
        </w:rPr>
        <w:t>Phone:</w:t>
      </w:r>
    </w:p>
    <w:p w14:paraId="56149866" w14:textId="77777777" w:rsidR="00A57D3F" w:rsidRPr="00742346" w:rsidRDefault="00A57D3F" w:rsidP="00A57D3F">
      <w:pPr>
        <w:numPr>
          <w:ilvl w:val="0"/>
          <w:numId w:val="8"/>
        </w:numPr>
        <w:spacing w:line="278" w:lineRule="auto"/>
      </w:pPr>
      <w:r w:rsidRPr="00742346">
        <w:rPr>
          <w:b/>
          <w:bCs/>
        </w:rPr>
        <w:t>Email Address:</w:t>
      </w:r>
    </w:p>
    <w:p w14:paraId="6F27726B" w14:textId="77777777" w:rsidR="00A57D3F" w:rsidRPr="00742346" w:rsidRDefault="00A57D3F" w:rsidP="00A57D3F">
      <w:pPr>
        <w:numPr>
          <w:ilvl w:val="0"/>
          <w:numId w:val="8"/>
        </w:numPr>
        <w:spacing w:line="278" w:lineRule="auto"/>
      </w:pPr>
      <w:r w:rsidRPr="00742346">
        <w:rPr>
          <w:b/>
          <w:bCs/>
        </w:rPr>
        <w:t>Date:</w:t>
      </w:r>
    </w:p>
    <w:p w14:paraId="575D6C41" w14:textId="77777777" w:rsidR="00A57D3F" w:rsidRPr="00742346" w:rsidRDefault="00A57D3F" w:rsidP="00A57D3F"/>
    <w:p w14:paraId="360EDD58" w14:textId="77777777" w:rsidR="00A57D3F" w:rsidRPr="00742346" w:rsidRDefault="00A57D3F" w:rsidP="00A57D3F">
      <w:pPr>
        <w:rPr>
          <w:b/>
          <w:bCs/>
        </w:rPr>
      </w:pPr>
      <w:r>
        <w:rPr>
          <w:b/>
          <w:bCs/>
        </w:rPr>
        <w:t>H</w:t>
      </w:r>
      <w:r w:rsidRPr="00742346">
        <w:rPr>
          <w:b/>
          <w:bCs/>
        </w:rPr>
        <w:t>. APPLICATION DEADLINE</w:t>
      </w:r>
    </w:p>
    <w:p w14:paraId="734E49BD" w14:textId="77777777" w:rsidR="00A57D3F" w:rsidRPr="00742346" w:rsidRDefault="00A57D3F" w:rsidP="00A57D3F">
      <w:r w:rsidRPr="00742346">
        <w:rPr>
          <w:b/>
          <w:bCs/>
        </w:rPr>
        <w:t xml:space="preserve">All applications must be submitted electronically by </w:t>
      </w:r>
      <w:commentRangeStart w:id="0"/>
      <w:r w:rsidRPr="00742346">
        <w:rPr>
          <w:b/>
          <w:bCs/>
        </w:rPr>
        <w:t>August 15th</w:t>
      </w:r>
      <w:commentRangeEnd w:id="0"/>
      <w:r>
        <w:rPr>
          <w:rStyle w:val="CommentReference"/>
        </w:rPr>
        <w:commentReference w:id="0"/>
      </w:r>
      <w:r w:rsidRPr="00742346">
        <w:rPr>
          <w:b/>
          <w:bCs/>
        </w:rPr>
        <w:t>.</w:t>
      </w:r>
      <w:r w:rsidRPr="00742346">
        <w:br/>
        <w:t xml:space="preserve">Late submissions will </w:t>
      </w:r>
      <w:r w:rsidRPr="00742346">
        <w:rPr>
          <w:b/>
          <w:bCs/>
        </w:rPr>
        <w:t>not</w:t>
      </w:r>
      <w:r w:rsidRPr="00742346">
        <w:t xml:space="preserve"> be considered.</w:t>
      </w:r>
    </w:p>
    <w:p w14:paraId="1D6FD086" w14:textId="77777777" w:rsidR="00A57D3F" w:rsidRPr="00742346" w:rsidRDefault="00A120E6" w:rsidP="00A57D3F">
      <w:r>
        <w:rPr>
          <w:noProof/>
        </w:rPr>
        <w:pict w14:anchorId="15D8B32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9F57B4" w14:textId="77777777" w:rsidR="00A57D3F" w:rsidRPr="00742346" w:rsidRDefault="00A57D3F" w:rsidP="00A57D3F">
      <w:pPr>
        <w:rPr>
          <w:b/>
          <w:bCs/>
        </w:rPr>
      </w:pPr>
      <w:r>
        <w:rPr>
          <w:b/>
          <w:bCs/>
        </w:rPr>
        <w:t>I</w:t>
      </w:r>
      <w:r w:rsidRPr="00742346">
        <w:rPr>
          <w:b/>
          <w:bCs/>
        </w:rPr>
        <w:t xml:space="preserve"> CAZA NATIONAL OFFICE USE ONLY</w:t>
      </w:r>
    </w:p>
    <w:p w14:paraId="2CF488FB" w14:textId="77777777" w:rsidR="00A57D3F" w:rsidRPr="00742346" w:rsidRDefault="00A57D3F" w:rsidP="00A57D3F">
      <w:r w:rsidRPr="00742346">
        <w:rPr>
          <w:i/>
          <w:iCs/>
        </w:rPr>
        <w:t>(For internal use by CAZA staff upon application review.)</w:t>
      </w:r>
    </w:p>
    <w:p w14:paraId="3C37D0F0" w14:textId="77777777" w:rsidR="00A57D3F" w:rsidRPr="00742346" w:rsidRDefault="00A57D3F" w:rsidP="00A57D3F">
      <w:pPr>
        <w:numPr>
          <w:ilvl w:val="0"/>
          <w:numId w:val="9"/>
        </w:numPr>
        <w:spacing w:line="278" w:lineRule="auto"/>
      </w:pPr>
      <w:r w:rsidRPr="00742346">
        <w:rPr>
          <w:b/>
          <w:bCs/>
        </w:rPr>
        <w:t>Organization:</w:t>
      </w:r>
    </w:p>
    <w:p w14:paraId="4457532A" w14:textId="77777777" w:rsidR="00A57D3F" w:rsidRPr="00742346" w:rsidRDefault="00A57D3F" w:rsidP="00A57D3F">
      <w:pPr>
        <w:numPr>
          <w:ilvl w:val="0"/>
          <w:numId w:val="9"/>
        </w:numPr>
        <w:spacing w:line="278" w:lineRule="auto"/>
      </w:pPr>
      <w:r w:rsidRPr="00742346">
        <w:rPr>
          <w:b/>
          <w:bCs/>
        </w:rPr>
        <w:t>Contact Person for Award (if selected):</w:t>
      </w:r>
    </w:p>
    <w:p w14:paraId="651E5323" w14:textId="77777777" w:rsidR="00A57D3F" w:rsidRPr="00742346" w:rsidRDefault="00A57D3F" w:rsidP="00A57D3F">
      <w:pPr>
        <w:numPr>
          <w:ilvl w:val="0"/>
          <w:numId w:val="9"/>
        </w:numPr>
        <w:spacing w:line="278" w:lineRule="auto"/>
      </w:pPr>
      <w:r w:rsidRPr="00742346">
        <w:rPr>
          <w:b/>
          <w:bCs/>
        </w:rPr>
        <w:t>Plaque Ordered:</w:t>
      </w:r>
      <w:r w:rsidRPr="00742346">
        <w:t xml:space="preserve"> ☐ Yes ☐ No</w:t>
      </w:r>
    </w:p>
    <w:p w14:paraId="57686099" w14:textId="77777777" w:rsidR="00A57D3F" w:rsidRPr="00742346" w:rsidRDefault="00A57D3F" w:rsidP="00A57D3F"/>
    <w:p w14:paraId="5A4EA339" w14:textId="77777777" w:rsidR="00A57D3F" w:rsidRDefault="00A57D3F" w:rsidP="00A57D3F"/>
    <w:p w14:paraId="29F615AC" w14:textId="3FACC2DB" w:rsidR="00204549" w:rsidRPr="007504F0" w:rsidRDefault="00204549" w:rsidP="007504F0"/>
    <w:sectPr w:rsidR="00204549" w:rsidRPr="007504F0" w:rsidSect="005565BE">
      <w:headerReference w:type="default" r:id="rId12"/>
      <w:footerReference w:type="default" r:id="rId13"/>
      <w:pgSz w:w="12240" w:h="15840"/>
      <w:pgMar w:top="2160" w:right="810" w:bottom="1170" w:left="1170" w:header="270" w:footer="37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nita Prasad" w:date="2025-02-20T20:11:00Z" w:initials="MP">
    <w:p w14:paraId="61D5555A" w14:textId="77777777" w:rsidR="00A57D3F" w:rsidRDefault="00A57D3F" w:rsidP="00A57D3F">
      <w:pPr>
        <w:pStyle w:val="CommentText"/>
      </w:pPr>
      <w:r>
        <w:rPr>
          <w:rStyle w:val="CommentReference"/>
        </w:rPr>
        <w:annotationRef/>
      </w:r>
      <w:r>
        <w:t>May need to be adjusted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D5555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77CA53" w16cex:dateUtc="2025-02-21T04:11:00Z">
    <w16cex:extLst>
      <w16:ext w16:uri="{CE6994B0-6A32-4C9F-8C6B-6E91EDA988CE}">
        <cr:reactions xmlns:cr="http://schemas.microsoft.com/office/comments/2020/reactions">
          <cr:reaction reactionType="1">
            <cr:reactionInfo dateUtc="2025-03-17T16:44:45Z">
              <cr:user userId="80c5a8461f429f54" userProvider="Windows Live" userName="Dean Treiche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D5555A" w16cid:durableId="2277CA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57CB" w14:textId="77777777" w:rsidR="00A120E6" w:rsidRDefault="00A120E6" w:rsidP="004C186F">
      <w:r>
        <w:separator/>
      </w:r>
    </w:p>
  </w:endnote>
  <w:endnote w:type="continuationSeparator" w:id="0">
    <w:p w14:paraId="72110A4F" w14:textId="77777777" w:rsidR="00A120E6" w:rsidRDefault="00A120E6" w:rsidP="004C186F">
      <w:r>
        <w:continuationSeparator/>
      </w:r>
    </w:p>
  </w:endnote>
  <w:endnote w:type="continuationNotice" w:id="1">
    <w:p w14:paraId="3DD5BAFE" w14:textId="77777777" w:rsidR="00A120E6" w:rsidRDefault="00A12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FCE4" w14:textId="0268544F" w:rsidR="004C186F" w:rsidRDefault="004C186F" w:rsidP="005565BE">
    <w:pPr>
      <w:spacing w:after="0" w:line="240" w:lineRule="auto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EC791" w14:textId="77777777" w:rsidR="00A120E6" w:rsidRDefault="00A120E6" w:rsidP="004C186F">
      <w:r>
        <w:separator/>
      </w:r>
    </w:p>
  </w:footnote>
  <w:footnote w:type="continuationSeparator" w:id="0">
    <w:p w14:paraId="1DF050FD" w14:textId="77777777" w:rsidR="00A120E6" w:rsidRDefault="00A120E6" w:rsidP="004C186F">
      <w:r>
        <w:continuationSeparator/>
      </w:r>
    </w:p>
  </w:footnote>
  <w:footnote w:type="continuationNotice" w:id="1">
    <w:p w14:paraId="1E62EB6E" w14:textId="77777777" w:rsidR="00A120E6" w:rsidRDefault="00A12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378B" w14:textId="77777777" w:rsidR="004C186F" w:rsidRDefault="00906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CE6B" wp14:editId="3CC8FDC9">
          <wp:simplePos x="0" y="0"/>
          <wp:positionH relativeFrom="column">
            <wp:posOffset>-736600</wp:posOffset>
          </wp:positionH>
          <wp:positionV relativeFrom="paragraph">
            <wp:posOffset>498475</wp:posOffset>
          </wp:positionV>
          <wp:extent cx="8108950" cy="7883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0" cy="78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441"/>
    <w:multiLevelType w:val="multilevel"/>
    <w:tmpl w:val="E2E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5E07"/>
    <w:multiLevelType w:val="multilevel"/>
    <w:tmpl w:val="08D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67DCC"/>
    <w:multiLevelType w:val="multilevel"/>
    <w:tmpl w:val="9BD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4142C"/>
    <w:multiLevelType w:val="multilevel"/>
    <w:tmpl w:val="FB0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C0710"/>
    <w:multiLevelType w:val="multilevel"/>
    <w:tmpl w:val="4458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D5DC7"/>
    <w:multiLevelType w:val="multilevel"/>
    <w:tmpl w:val="A7E8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A77CA"/>
    <w:multiLevelType w:val="multilevel"/>
    <w:tmpl w:val="A32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C27FD"/>
    <w:multiLevelType w:val="multilevel"/>
    <w:tmpl w:val="9E1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A5CF2"/>
    <w:multiLevelType w:val="multilevel"/>
    <w:tmpl w:val="E5C0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739320">
    <w:abstractNumId w:val="3"/>
  </w:num>
  <w:num w:numId="2" w16cid:durableId="790249629">
    <w:abstractNumId w:val="7"/>
  </w:num>
  <w:num w:numId="3" w16cid:durableId="256407992">
    <w:abstractNumId w:val="0"/>
  </w:num>
  <w:num w:numId="4" w16cid:durableId="218633088">
    <w:abstractNumId w:val="8"/>
  </w:num>
  <w:num w:numId="5" w16cid:durableId="26029148">
    <w:abstractNumId w:val="5"/>
  </w:num>
  <w:num w:numId="6" w16cid:durableId="608128256">
    <w:abstractNumId w:val="4"/>
  </w:num>
  <w:num w:numId="7" w16cid:durableId="557285207">
    <w:abstractNumId w:val="6"/>
  </w:num>
  <w:num w:numId="8" w16cid:durableId="1130594193">
    <w:abstractNumId w:val="1"/>
  </w:num>
  <w:num w:numId="9" w16cid:durableId="14318568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nita Prasad">
    <w15:presenceInfo w15:providerId="AD" w15:userId="S::menitap@gvzoo.com::25cbcf63-1f8d-453d-ad4b-d2da1c0f4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sjQ0tTAyMTExMzRV0lEKTi0uzszPAykwrgUAj0+gtywAAAA="/>
  </w:docVars>
  <w:rsids>
    <w:rsidRoot w:val="00E30500"/>
    <w:rsid w:val="00020F69"/>
    <w:rsid w:val="00024247"/>
    <w:rsid w:val="000251C5"/>
    <w:rsid w:val="00056E50"/>
    <w:rsid w:val="00096E07"/>
    <w:rsid w:val="000A3D88"/>
    <w:rsid w:val="000F5C04"/>
    <w:rsid w:val="00125D32"/>
    <w:rsid w:val="001B312B"/>
    <w:rsid w:val="00204549"/>
    <w:rsid w:val="0027688E"/>
    <w:rsid w:val="00276A87"/>
    <w:rsid w:val="002B2833"/>
    <w:rsid w:val="002F4329"/>
    <w:rsid w:val="00354C65"/>
    <w:rsid w:val="003D3029"/>
    <w:rsid w:val="004B6FE3"/>
    <w:rsid w:val="004C186F"/>
    <w:rsid w:val="00522812"/>
    <w:rsid w:val="00526AC2"/>
    <w:rsid w:val="005565BE"/>
    <w:rsid w:val="0057789A"/>
    <w:rsid w:val="00611818"/>
    <w:rsid w:val="00667027"/>
    <w:rsid w:val="006A199E"/>
    <w:rsid w:val="006C6C16"/>
    <w:rsid w:val="006E72AC"/>
    <w:rsid w:val="007155E4"/>
    <w:rsid w:val="00721857"/>
    <w:rsid w:val="007325D1"/>
    <w:rsid w:val="007417DF"/>
    <w:rsid w:val="007504F0"/>
    <w:rsid w:val="007B70A8"/>
    <w:rsid w:val="007F5A7C"/>
    <w:rsid w:val="008114FE"/>
    <w:rsid w:val="00844FCA"/>
    <w:rsid w:val="008915DE"/>
    <w:rsid w:val="0089483B"/>
    <w:rsid w:val="008B447F"/>
    <w:rsid w:val="008B6145"/>
    <w:rsid w:val="008C308B"/>
    <w:rsid w:val="0090686E"/>
    <w:rsid w:val="0094087E"/>
    <w:rsid w:val="00957C7A"/>
    <w:rsid w:val="009E5CB3"/>
    <w:rsid w:val="00A00D8C"/>
    <w:rsid w:val="00A120E6"/>
    <w:rsid w:val="00A17B27"/>
    <w:rsid w:val="00A235D4"/>
    <w:rsid w:val="00A57D3F"/>
    <w:rsid w:val="00A761D7"/>
    <w:rsid w:val="00A90FBE"/>
    <w:rsid w:val="00AA69B7"/>
    <w:rsid w:val="00AA6DC7"/>
    <w:rsid w:val="00AD763A"/>
    <w:rsid w:val="00AE6994"/>
    <w:rsid w:val="00B071BD"/>
    <w:rsid w:val="00B531A9"/>
    <w:rsid w:val="00BC3061"/>
    <w:rsid w:val="00BD303E"/>
    <w:rsid w:val="00BE4092"/>
    <w:rsid w:val="00C13566"/>
    <w:rsid w:val="00CA17C1"/>
    <w:rsid w:val="00D43EE6"/>
    <w:rsid w:val="00D51DB4"/>
    <w:rsid w:val="00D54B5C"/>
    <w:rsid w:val="00D719A7"/>
    <w:rsid w:val="00D904A3"/>
    <w:rsid w:val="00DD25F4"/>
    <w:rsid w:val="00E30500"/>
    <w:rsid w:val="00E67C1B"/>
    <w:rsid w:val="00E82BFC"/>
    <w:rsid w:val="00EA4CF0"/>
    <w:rsid w:val="00ED015E"/>
    <w:rsid w:val="00F0436E"/>
    <w:rsid w:val="00F352B3"/>
    <w:rsid w:val="00F60A58"/>
    <w:rsid w:val="00F66E27"/>
    <w:rsid w:val="00FB5B54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404F1"/>
  <w14:defaultImageDpi w14:val="330"/>
  <w15:docId w15:val="{8E1DFB7E-7D68-4279-9FF1-3FD8D3F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/>
    <w:unhideWhenUsed/>
    <w:rsid w:val="004C1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D3F"/>
    <w:pPr>
      <w:spacing w:line="240" w:lineRule="auto"/>
    </w:pPr>
    <w:rPr>
      <w:kern w:val="2"/>
      <w:sz w:val="20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D3F"/>
    <w:rPr>
      <w:rFonts w:asciiTheme="minorHAnsi" w:eastAsiaTheme="minorHAnsi" w:hAnsiTheme="minorHAnsi" w:cstheme="minorBid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Box\CAZA%20Docs\Graphic%20Design\Letterhead\CAZA%20Letterhead%20-%20880%20Taylor%20Creek%20Dr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266-581B-4002-B053-A54C920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C:\Users\sysadmin\Box\CAZA Docs\Graphic Design\Letterhead\CAZA Letterhead - 880 Taylor Creek Drive.dotx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Dean Treichel</cp:lastModifiedBy>
  <cp:revision>2</cp:revision>
  <dcterms:created xsi:type="dcterms:W3CDTF">2025-04-22T16:15:00Z</dcterms:created>
  <dcterms:modified xsi:type="dcterms:W3CDTF">2025-04-22T16:15:00Z</dcterms:modified>
</cp:coreProperties>
</file>